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BBC04" w14:textId="77777777" w:rsidR="00A83544" w:rsidRDefault="00A83544" w:rsidP="003535BC">
      <w:pPr>
        <w:widowControl w:val="0"/>
        <w:autoSpaceDE w:val="0"/>
        <w:autoSpaceDN w:val="0"/>
        <w:adjustRightInd w:val="0"/>
        <w:jc w:val="center"/>
        <w:rPr>
          <w:rFonts w:ascii="Century Gothic" w:hAnsi="Century Gothic" w:cs="Arial"/>
          <w:b/>
          <w:bCs/>
          <w:sz w:val="24"/>
          <w:szCs w:val="24"/>
        </w:rPr>
      </w:pPr>
    </w:p>
    <w:p w14:paraId="2CD869B3" w14:textId="2D2DA5BB" w:rsidR="00EC3679" w:rsidRPr="00EC3679" w:rsidRDefault="003535BC" w:rsidP="003535BC">
      <w:pPr>
        <w:widowControl w:val="0"/>
        <w:autoSpaceDE w:val="0"/>
        <w:autoSpaceDN w:val="0"/>
        <w:adjustRightInd w:val="0"/>
        <w:jc w:val="center"/>
        <w:rPr>
          <w:rFonts w:ascii="Century Gothic" w:hAnsi="Century Gothic" w:cs="Arial"/>
          <w:b/>
          <w:bCs/>
          <w:sz w:val="24"/>
          <w:szCs w:val="24"/>
        </w:rPr>
      </w:pPr>
      <w:r>
        <w:rPr>
          <w:rFonts w:ascii="Century Gothic" w:hAnsi="Century Gothic" w:cs="Arial"/>
          <w:b/>
          <w:bCs/>
          <w:sz w:val="24"/>
          <w:szCs w:val="24"/>
        </w:rPr>
        <w:t xml:space="preserve">Early Intervention </w:t>
      </w:r>
      <w:r w:rsidR="006E1373">
        <w:rPr>
          <w:rFonts w:ascii="Century Gothic" w:hAnsi="Century Gothic" w:cs="Arial"/>
          <w:b/>
          <w:bCs/>
          <w:sz w:val="24"/>
          <w:szCs w:val="24"/>
        </w:rPr>
        <w:t>Team Lead/Early Intervention Specialist</w:t>
      </w:r>
      <w:r>
        <w:rPr>
          <w:rFonts w:ascii="Century Gothic" w:hAnsi="Century Gothic" w:cs="Arial"/>
          <w:b/>
          <w:bCs/>
          <w:sz w:val="24"/>
          <w:szCs w:val="24"/>
        </w:rPr>
        <w:br/>
      </w:r>
      <w:r w:rsidR="00EC3679">
        <w:rPr>
          <w:rFonts w:ascii="Century Gothic" w:hAnsi="Century Gothic" w:cs="Arial"/>
          <w:b/>
          <w:bCs/>
          <w:sz w:val="24"/>
          <w:szCs w:val="24"/>
        </w:rPr>
        <w:t>Job Description</w:t>
      </w:r>
    </w:p>
    <w:p w14:paraId="17D3DB57" w14:textId="3F5BDD92" w:rsidR="00EC3679" w:rsidRPr="00247BF6" w:rsidRDefault="00EC3679" w:rsidP="006B61D9">
      <w:pPr>
        <w:widowControl w:val="0"/>
        <w:autoSpaceDE w:val="0"/>
        <w:autoSpaceDN w:val="0"/>
        <w:adjustRightInd w:val="0"/>
        <w:rPr>
          <w:rFonts w:ascii="Century Gothic" w:hAnsi="Century Gothic" w:cs="Arial"/>
          <w:sz w:val="20"/>
          <w:szCs w:val="20"/>
        </w:rPr>
      </w:pPr>
      <w:r>
        <w:rPr>
          <w:rFonts w:ascii="Century Gothic" w:hAnsi="Century Gothic" w:cs="Arial"/>
          <w:b/>
          <w:bCs/>
        </w:rPr>
        <w:t>Reports</w:t>
      </w:r>
      <w:r w:rsidR="006B61D9" w:rsidRPr="00337BFD">
        <w:rPr>
          <w:rFonts w:ascii="Century Gothic" w:hAnsi="Century Gothic" w:cs="Arial"/>
          <w:b/>
          <w:bCs/>
        </w:rPr>
        <w:t xml:space="preserve"> to:</w:t>
      </w:r>
      <w:r w:rsidR="006B61D9" w:rsidRPr="00337BFD">
        <w:rPr>
          <w:rFonts w:ascii="Century Gothic" w:hAnsi="Century Gothic" w:cs="Arial"/>
        </w:rPr>
        <w:t xml:space="preserve"> </w:t>
      </w:r>
      <w:r w:rsidR="00195304" w:rsidRPr="00195304">
        <w:rPr>
          <w:rFonts w:ascii="Century Gothic" w:hAnsi="Century Gothic" w:cs="Arial"/>
          <w:sz w:val="20"/>
          <w:szCs w:val="20"/>
        </w:rPr>
        <w:t>Executive</w:t>
      </w:r>
      <w:r w:rsidR="00195304">
        <w:rPr>
          <w:rFonts w:ascii="Century Gothic" w:hAnsi="Century Gothic" w:cs="Arial"/>
        </w:rPr>
        <w:t xml:space="preserve"> </w:t>
      </w:r>
      <w:r w:rsidR="00FD48E4">
        <w:rPr>
          <w:rFonts w:ascii="Century Gothic" w:hAnsi="Century Gothic" w:cs="Arial"/>
          <w:sz w:val="20"/>
          <w:szCs w:val="20"/>
        </w:rPr>
        <w:t>Director</w:t>
      </w:r>
      <w:r>
        <w:rPr>
          <w:rFonts w:ascii="Century Gothic" w:hAnsi="Century Gothic" w:cs="Arial"/>
        </w:rPr>
        <w:br/>
      </w:r>
      <w:r w:rsidRPr="00EC3679">
        <w:rPr>
          <w:rFonts w:ascii="Century Gothic" w:hAnsi="Century Gothic" w:cs="Arial"/>
          <w:b/>
          <w:bCs/>
        </w:rPr>
        <w:t>Supervises:</w:t>
      </w:r>
      <w:r>
        <w:rPr>
          <w:rFonts w:ascii="Century Gothic" w:hAnsi="Century Gothic" w:cs="Arial"/>
        </w:rPr>
        <w:t xml:space="preserve"> </w:t>
      </w:r>
      <w:r w:rsidR="00195304">
        <w:rPr>
          <w:rFonts w:ascii="Century Gothic" w:hAnsi="Century Gothic" w:cs="Arial"/>
          <w:sz w:val="20"/>
          <w:szCs w:val="20"/>
        </w:rPr>
        <w:t xml:space="preserve">Early </w:t>
      </w:r>
      <w:r w:rsidR="006E1373">
        <w:rPr>
          <w:rFonts w:ascii="Century Gothic" w:hAnsi="Century Gothic" w:cs="Arial"/>
          <w:sz w:val="20"/>
          <w:szCs w:val="20"/>
        </w:rPr>
        <w:t xml:space="preserve">Intervention </w:t>
      </w:r>
      <w:r w:rsidR="00195304">
        <w:rPr>
          <w:rFonts w:ascii="Century Gothic" w:hAnsi="Century Gothic" w:cs="Arial"/>
          <w:sz w:val="20"/>
          <w:szCs w:val="20"/>
        </w:rPr>
        <w:t>Specialist and Therapists</w:t>
      </w:r>
    </w:p>
    <w:p w14:paraId="48C11AD4" w14:textId="77777777" w:rsidR="00EC3679" w:rsidRDefault="006B61D9" w:rsidP="00EC3679">
      <w:pPr>
        <w:widowControl w:val="0"/>
        <w:autoSpaceDE w:val="0"/>
        <w:autoSpaceDN w:val="0"/>
        <w:adjustRightInd w:val="0"/>
        <w:spacing w:after="0"/>
        <w:jc w:val="both"/>
        <w:rPr>
          <w:rFonts w:ascii="Century Gothic" w:hAnsi="Century Gothic" w:cs="Arial"/>
          <w:b/>
          <w:bCs/>
        </w:rPr>
      </w:pPr>
      <w:r w:rsidRPr="00EC3679">
        <w:rPr>
          <w:rFonts w:ascii="Century Gothic" w:hAnsi="Century Gothic" w:cs="Arial"/>
          <w:b/>
          <w:bCs/>
        </w:rPr>
        <w:t>Qualifications:</w:t>
      </w:r>
    </w:p>
    <w:p w14:paraId="2203B187" w14:textId="5FA24FAD" w:rsidR="00EC3679" w:rsidRPr="006E1373" w:rsidRDefault="00195304" w:rsidP="006E1373">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Bachelor’s degree </w:t>
      </w:r>
      <w:r w:rsidR="006E1373">
        <w:rPr>
          <w:rFonts w:ascii="Century Gothic" w:hAnsi="Century Gothic" w:cs="Arial"/>
          <w:sz w:val="20"/>
          <w:szCs w:val="20"/>
        </w:rPr>
        <w:t xml:space="preserve">or above from accredited college or university in </w:t>
      </w:r>
      <w:r>
        <w:rPr>
          <w:rFonts w:ascii="Century Gothic" w:hAnsi="Century Gothic" w:cs="Arial"/>
          <w:sz w:val="20"/>
          <w:szCs w:val="20"/>
        </w:rPr>
        <w:t>Sociology, Education</w:t>
      </w:r>
      <w:r w:rsidR="006E1373">
        <w:rPr>
          <w:rFonts w:ascii="Century Gothic" w:hAnsi="Century Gothic" w:cs="Arial"/>
          <w:sz w:val="20"/>
          <w:szCs w:val="20"/>
        </w:rPr>
        <w:t xml:space="preserve"> (early childhood, special education, child development)</w:t>
      </w:r>
      <w:r>
        <w:rPr>
          <w:rFonts w:ascii="Century Gothic" w:hAnsi="Century Gothic" w:cs="Arial"/>
          <w:sz w:val="20"/>
          <w:szCs w:val="20"/>
        </w:rPr>
        <w:t>, Human Services, or related field</w:t>
      </w:r>
      <w:r w:rsidR="006E1373">
        <w:rPr>
          <w:rFonts w:ascii="Century Gothic" w:hAnsi="Century Gothic" w:cs="Arial"/>
          <w:sz w:val="20"/>
          <w:szCs w:val="20"/>
        </w:rPr>
        <w:t xml:space="preserve"> </w:t>
      </w:r>
      <w:r w:rsidR="006E1373">
        <w:rPr>
          <w:rFonts w:ascii="Century Gothic" w:hAnsi="Century Gothic" w:cs="Arial"/>
          <w:sz w:val="20"/>
          <w:szCs w:val="20"/>
        </w:rPr>
        <w:t xml:space="preserve">with </w:t>
      </w:r>
      <w:r w:rsidR="006E1373" w:rsidRPr="00855D2B">
        <w:rPr>
          <w:rFonts w:ascii="Century Gothic" w:hAnsi="Century Gothic" w:cs="Arial"/>
          <w:sz w:val="20"/>
          <w:szCs w:val="20"/>
        </w:rPr>
        <w:t>one year of full-time or full-time equivalent experience working directly with preschool children with disabilities and their families or a university supervised</w:t>
      </w:r>
      <w:r w:rsidR="006E1373">
        <w:rPr>
          <w:rFonts w:ascii="Century Gothic" w:hAnsi="Century Gothic" w:cs="Arial"/>
          <w:sz w:val="20"/>
          <w:szCs w:val="20"/>
        </w:rPr>
        <w:t xml:space="preserve">, </w:t>
      </w:r>
      <w:r w:rsidR="006E1373" w:rsidRPr="00855D2B">
        <w:rPr>
          <w:rFonts w:ascii="Century Gothic" w:hAnsi="Century Gothic" w:cs="Arial"/>
          <w:sz w:val="20"/>
          <w:szCs w:val="20"/>
        </w:rPr>
        <w:t>college-supervised student practicum</w:t>
      </w:r>
      <w:r w:rsidR="006E1373">
        <w:rPr>
          <w:rFonts w:ascii="Century Gothic" w:hAnsi="Century Gothic" w:cs="Arial"/>
          <w:sz w:val="20"/>
          <w:szCs w:val="20"/>
        </w:rPr>
        <w:t>,</w:t>
      </w:r>
      <w:r w:rsidR="006E1373" w:rsidRPr="00855D2B">
        <w:rPr>
          <w:rFonts w:ascii="Century Gothic" w:hAnsi="Century Gothic" w:cs="Arial"/>
          <w:sz w:val="20"/>
          <w:szCs w:val="20"/>
        </w:rPr>
        <w:t xml:space="preserve"> or teaching experience with young children with disabilities and their families.</w:t>
      </w:r>
    </w:p>
    <w:p w14:paraId="054F780D" w14:textId="68A08D12" w:rsidR="00FD48E4" w:rsidRDefault="00195304"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Computer knowledge and related office equipment</w:t>
      </w:r>
    </w:p>
    <w:p w14:paraId="23DBF8EB" w14:textId="77777777" w:rsidR="006E1373" w:rsidRPr="00247BF6" w:rsidRDefault="006B61D9" w:rsidP="006E1373">
      <w:pPr>
        <w:widowControl w:val="0"/>
        <w:autoSpaceDE w:val="0"/>
        <w:autoSpaceDN w:val="0"/>
        <w:adjustRightInd w:val="0"/>
        <w:jc w:val="both"/>
        <w:rPr>
          <w:rFonts w:ascii="Century Gothic" w:hAnsi="Century Gothic" w:cs="Arial"/>
          <w:sz w:val="20"/>
          <w:szCs w:val="20"/>
        </w:rPr>
      </w:pPr>
      <w:r w:rsidRPr="00337BFD">
        <w:rPr>
          <w:rFonts w:ascii="Century Gothic" w:hAnsi="Century Gothic" w:cs="Arial"/>
          <w:b/>
          <w:bCs/>
        </w:rPr>
        <w:t>Job Description:</w:t>
      </w:r>
      <w:r w:rsidRPr="00337BFD">
        <w:rPr>
          <w:rFonts w:ascii="Century Gothic" w:hAnsi="Century Gothic" w:cs="Arial"/>
        </w:rPr>
        <w:t xml:space="preserve"> </w:t>
      </w:r>
      <w:r w:rsidR="005A2827">
        <w:rPr>
          <w:rFonts w:ascii="Century Gothic" w:hAnsi="Century Gothic" w:cs="Arial"/>
          <w:sz w:val="20"/>
          <w:szCs w:val="20"/>
        </w:rPr>
        <w:t>Manage special education services for children in conjunction with referral and social service agencies, work closely with families, teachers, and therapists to assist in implementation of all IFSP/IEP goals and provision of a network of seamless services, as well as act as an advocate for children and families</w:t>
      </w:r>
      <w:r w:rsidRPr="00247BF6">
        <w:rPr>
          <w:rFonts w:ascii="Century Gothic" w:hAnsi="Century Gothic" w:cs="Arial"/>
          <w:sz w:val="20"/>
          <w:szCs w:val="20"/>
        </w:rPr>
        <w:t>.</w:t>
      </w:r>
      <w:r w:rsidR="006E1373">
        <w:rPr>
          <w:rFonts w:ascii="Century Gothic" w:hAnsi="Century Gothic" w:cs="Arial"/>
          <w:sz w:val="20"/>
          <w:szCs w:val="20"/>
        </w:rPr>
        <w:t xml:space="preserve"> </w:t>
      </w:r>
      <w:r w:rsidR="006E1373" w:rsidRPr="00337BFD">
        <w:rPr>
          <w:rFonts w:ascii="Century Gothic" w:hAnsi="Century Gothic" w:cs="Arial"/>
          <w:b/>
          <w:bCs/>
        </w:rPr>
        <w:t>:</w:t>
      </w:r>
      <w:r w:rsidR="006E1373" w:rsidRPr="00337BFD">
        <w:rPr>
          <w:rFonts w:ascii="Century Gothic" w:hAnsi="Century Gothic" w:cs="Arial"/>
        </w:rPr>
        <w:t xml:space="preserve"> </w:t>
      </w:r>
      <w:r w:rsidR="006E1373" w:rsidRPr="00855D2B">
        <w:rPr>
          <w:rFonts w:ascii="Century Gothic" w:hAnsi="Century Gothic" w:cs="Arial"/>
          <w:sz w:val="20"/>
          <w:szCs w:val="20"/>
        </w:rPr>
        <w:t>Design learning environments and activities that promote the acquisitions of skills by infants or toddlers with disabilities in a variety of developmental areas, including cognitive processes and social interaction.  Provide families with information, skills, and support related to enhancing the skill development of infants or toddlers with disabilities. Working with families of infants or toddlers with disabilities to enhance the infants’ or toddlers’ development.</w:t>
      </w:r>
      <w:r w:rsidR="006E1373">
        <w:rPr>
          <w:rFonts w:ascii="Century Gothic" w:hAnsi="Century Gothic" w:cs="Arial"/>
          <w:sz w:val="20"/>
          <w:szCs w:val="20"/>
        </w:rPr>
        <w:t xml:space="preserve"> Collaborating with a team of providers, administrators, and health professionals in weekly meetings. </w:t>
      </w:r>
    </w:p>
    <w:p w14:paraId="7AB28F1A" w14:textId="771C80FB" w:rsidR="006B61D9" w:rsidRPr="00337BFD" w:rsidRDefault="006B61D9" w:rsidP="006B61D9">
      <w:pPr>
        <w:widowControl w:val="0"/>
        <w:autoSpaceDE w:val="0"/>
        <w:autoSpaceDN w:val="0"/>
        <w:adjustRightInd w:val="0"/>
        <w:rPr>
          <w:rFonts w:ascii="Century Gothic" w:hAnsi="Century Gothic" w:cs="Arial"/>
        </w:rPr>
      </w:pPr>
      <w:r w:rsidRPr="00337BFD">
        <w:rPr>
          <w:rFonts w:ascii="Century Gothic" w:hAnsi="Century Gothic" w:cs="Arial"/>
          <w:b/>
          <w:bCs/>
        </w:rPr>
        <w:t>Classification:</w:t>
      </w:r>
      <w:r w:rsidRPr="00337BFD">
        <w:rPr>
          <w:rFonts w:ascii="Century Gothic" w:hAnsi="Century Gothic" w:cs="Arial"/>
        </w:rPr>
        <w:t xml:space="preserve">  </w:t>
      </w:r>
      <w:r w:rsidRPr="00247BF6">
        <w:rPr>
          <w:rFonts w:ascii="Century Gothic" w:hAnsi="Century Gothic" w:cs="Arial"/>
          <w:sz w:val="20"/>
          <w:szCs w:val="20"/>
        </w:rPr>
        <w:t>Hourly</w:t>
      </w:r>
      <w:r w:rsidR="00337BFD" w:rsidRPr="00247BF6">
        <w:rPr>
          <w:rFonts w:ascii="Century Gothic" w:hAnsi="Century Gothic" w:cs="Arial"/>
          <w:sz w:val="20"/>
          <w:szCs w:val="20"/>
        </w:rPr>
        <w:t>,</w:t>
      </w:r>
      <w:r w:rsidRPr="00247BF6">
        <w:rPr>
          <w:rFonts w:ascii="Century Gothic" w:hAnsi="Century Gothic" w:cs="Arial"/>
          <w:sz w:val="20"/>
          <w:szCs w:val="20"/>
        </w:rPr>
        <w:t xml:space="preserve"> non-exempt</w:t>
      </w:r>
      <w:r w:rsidR="006E1373">
        <w:rPr>
          <w:rFonts w:ascii="Century Gothic" w:hAnsi="Century Gothic" w:cs="Arial"/>
          <w:sz w:val="20"/>
          <w:szCs w:val="20"/>
        </w:rPr>
        <w:t xml:space="preserve"> or exempt – dependent upon wage</w:t>
      </w:r>
    </w:p>
    <w:p w14:paraId="2F28D8B9" w14:textId="04A74459" w:rsidR="006B61D9" w:rsidRPr="00337BFD" w:rsidRDefault="006B61D9" w:rsidP="006B61D9">
      <w:pPr>
        <w:widowControl w:val="0"/>
        <w:autoSpaceDE w:val="0"/>
        <w:autoSpaceDN w:val="0"/>
        <w:adjustRightInd w:val="0"/>
        <w:rPr>
          <w:rFonts w:ascii="Century Gothic" w:hAnsi="Century Gothic" w:cs="Arial"/>
          <w:b/>
          <w:bCs/>
        </w:rPr>
      </w:pPr>
      <w:r w:rsidRPr="00337BFD">
        <w:rPr>
          <w:rFonts w:ascii="Century Gothic" w:hAnsi="Century Gothic" w:cs="Arial"/>
          <w:b/>
          <w:bCs/>
        </w:rPr>
        <w:t xml:space="preserve">Salary Range:  </w:t>
      </w:r>
      <w:r w:rsidRPr="00247BF6">
        <w:rPr>
          <w:rFonts w:ascii="Century Gothic" w:hAnsi="Century Gothic" w:cs="Arial"/>
          <w:sz w:val="20"/>
          <w:szCs w:val="20"/>
        </w:rPr>
        <w:t>Pay Grade</w:t>
      </w:r>
      <w:r w:rsidR="005A2827">
        <w:rPr>
          <w:rFonts w:ascii="Century Gothic" w:hAnsi="Century Gothic" w:cs="Arial"/>
          <w:sz w:val="20"/>
          <w:szCs w:val="20"/>
        </w:rPr>
        <w:t xml:space="preserve"> 1</w:t>
      </w:r>
      <w:r w:rsidR="006E1373">
        <w:rPr>
          <w:rFonts w:ascii="Century Gothic" w:hAnsi="Century Gothic" w:cs="Arial"/>
          <w:sz w:val="20"/>
          <w:szCs w:val="20"/>
        </w:rPr>
        <w:t>4 or above</w:t>
      </w:r>
      <w:r w:rsidRPr="00337BFD">
        <w:rPr>
          <w:rFonts w:ascii="Century Gothic" w:hAnsi="Century Gothic" w:cs="Arial"/>
          <w:b/>
          <w:bCs/>
        </w:rPr>
        <w:t xml:space="preserve">                    </w:t>
      </w:r>
    </w:p>
    <w:p w14:paraId="4D0F09D9" w14:textId="184DE9E5" w:rsidR="006B61D9" w:rsidRDefault="00EC3679" w:rsidP="00EC3679">
      <w:pPr>
        <w:widowControl w:val="0"/>
        <w:autoSpaceDE w:val="0"/>
        <w:autoSpaceDN w:val="0"/>
        <w:adjustRightInd w:val="0"/>
        <w:spacing w:after="0"/>
        <w:rPr>
          <w:rFonts w:ascii="Century Gothic" w:hAnsi="Century Gothic" w:cs="Arial"/>
          <w:b/>
          <w:bCs/>
        </w:rPr>
      </w:pPr>
      <w:r w:rsidRPr="00C24068">
        <w:rPr>
          <w:rFonts w:ascii="Century Gothic" w:hAnsi="Century Gothic" w:cs="Arial"/>
          <w:b/>
          <w:bCs/>
        </w:rPr>
        <w:t>General Requirements:</w:t>
      </w:r>
    </w:p>
    <w:p w14:paraId="614E259C" w14:textId="607D63F5"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Pennsylvania State Police Criminal History Clearance, Child Abuse Clearance, FBI Clearance, and National Sex Offender Registry check prior to hire.</w:t>
      </w:r>
    </w:p>
    <w:p w14:paraId="0A5A2CA9" w14:textId="51712391"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Recognizing and Reporting Child Abuse training completed within 90 days of hire and renewed according to policies.</w:t>
      </w:r>
    </w:p>
    <w:p w14:paraId="038AFF10" w14:textId="563C4E52"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Physical examination and Tuberculosis test prior to hire</w:t>
      </w:r>
    </w:p>
    <w:p w14:paraId="7AA2660D" w14:textId="4695B539"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Maintain up to date Pediatric First Aid and CPR certification as required</w:t>
      </w:r>
    </w:p>
    <w:p w14:paraId="118170B4" w14:textId="30A6BF2F"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Job-related training, as assigned</w:t>
      </w:r>
    </w:p>
    <w:p w14:paraId="15C78912" w14:textId="77777777" w:rsidR="006E1373" w:rsidRDefault="006E1373" w:rsidP="006E1373">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Certifications (desired):</w:t>
      </w:r>
    </w:p>
    <w:p w14:paraId="22E23881" w14:textId="77777777" w:rsidR="006E1373" w:rsidRDefault="006E1373" w:rsidP="006E1373">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Teacher of Special Education</w:t>
      </w:r>
    </w:p>
    <w:p w14:paraId="5B9E72D8" w14:textId="77777777" w:rsidR="006E1373" w:rsidRDefault="006E1373" w:rsidP="006E1373">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Teacher of Early Childhood</w:t>
      </w:r>
    </w:p>
    <w:p w14:paraId="6077129F" w14:textId="77777777" w:rsidR="00A83544" w:rsidRDefault="00A83544" w:rsidP="00A83544">
      <w:pPr>
        <w:pStyle w:val="ListParagraph"/>
        <w:widowControl w:val="0"/>
        <w:autoSpaceDE w:val="0"/>
        <w:autoSpaceDN w:val="0"/>
        <w:adjustRightInd w:val="0"/>
        <w:spacing w:after="0"/>
        <w:ind w:left="1440"/>
        <w:jc w:val="both"/>
        <w:rPr>
          <w:rFonts w:ascii="Century Gothic" w:hAnsi="Century Gothic" w:cs="Arial"/>
          <w:sz w:val="20"/>
          <w:szCs w:val="20"/>
        </w:rPr>
      </w:pPr>
    </w:p>
    <w:p w14:paraId="68A8BB55" w14:textId="4DA8D16D" w:rsidR="006E1373" w:rsidRDefault="006E1373" w:rsidP="006E1373">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Teacher of the Visually Impaired, Mentally and/or Physically Handicapped, Hearing Impaired and Speech and Language Impaired</w:t>
      </w:r>
    </w:p>
    <w:p w14:paraId="2C27972E" w14:textId="77777777" w:rsidR="006E1373" w:rsidRDefault="006E1373" w:rsidP="006E1373">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PA Department of Education</w:t>
      </w:r>
    </w:p>
    <w:p w14:paraId="1CFFA7ED" w14:textId="77777777" w:rsidR="006E1373" w:rsidRDefault="006E1373" w:rsidP="006E1373">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Valid Pennsylvania Driver’s License</w:t>
      </w:r>
    </w:p>
    <w:p w14:paraId="16D9FEC0" w14:textId="77777777" w:rsidR="006E1373" w:rsidRPr="00247BF6" w:rsidRDefault="006E1373" w:rsidP="006E1373">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Proof of valid automobile insurance on personal vehicle</w:t>
      </w:r>
    </w:p>
    <w:p w14:paraId="54221529" w14:textId="7951D336"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Physical ability to perform essential job functions without any health restrictions, including the ability to sit or stand for long periods of time; lift, and carry up to </w:t>
      </w:r>
      <w:r w:rsidR="00247BF6" w:rsidRPr="00247BF6">
        <w:rPr>
          <w:rFonts w:ascii="Century Gothic" w:hAnsi="Century Gothic" w:cs="Arial"/>
          <w:sz w:val="20"/>
          <w:szCs w:val="20"/>
        </w:rPr>
        <w:t>fifty</w:t>
      </w:r>
      <w:r w:rsidRPr="00247BF6">
        <w:rPr>
          <w:rFonts w:ascii="Century Gothic" w:hAnsi="Century Gothic" w:cs="Arial"/>
          <w:sz w:val="20"/>
          <w:szCs w:val="20"/>
        </w:rPr>
        <w:t xml:space="preserve"> pounds, have unrestricted use of the upper body; corrected or uncorrected hearing and vision within normal ranges, and a clear speaking voice; and other abilities necessary to ensure child safety in the facility</w:t>
      </w:r>
      <w:r w:rsidR="00247BF6" w:rsidRPr="00247BF6">
        <w:rPr>
          <w:rFonts w:ascii="Century Gothic" w:hAnsi="Century Gothic" w:cs="Arial"/>
          <w:sz w:val="20"/>
          <w:szCs w:val="20"/>
        </w:rPr>
        <w:t xml:space="preserve"> and in the community, such as, but not limited to the following:</w:t>
      </w:r>
    </w:p>
    <w:p w14:paraId="5A525F0F" w14:textId="753F3B2F"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bend, squat, reach, kneel, and climb stairs</w:t>
      </w:r>
    </w:p>
    <w:p w14:paraId="2DABA22A" w14:textId="4F74F325"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move from a sitting to standing position quickly, safely, and without difficulty</w:t>
      </w:r>
    </w:p>
    <w:p w14:paraId="342ECA1F" w14:textId="39E1E312"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chase an eloping child</w:t>
      </w:r>
    </w:p>
    <w:p w14:paraId="4F5F35BC" w14:textId="34B5E6F1"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join the children’s active play including jumping and running, indoors and outdoors</w:t>
      </w:r>
    </w:p>
    <w:p w14:paraId="7CE06122" w14:textId="77777777" w:rsidR="00A83544" w:rsidRDefault="00A83544" w:rsidP="00247BF6">
      <w:pPr>
        <w:widowControl w:val="0"/>
        <w:autoSpaceDE w:val="0"/>
        <w:autoSpaceDN w:val="0"/>
        <w:adjustRightInd w:val="0"/>
        <w:spacing w:after="0"/>
        <w:rPr>
          <w:rFonts w:ascii="Century Gothic" w:hAnsi="Century Gothic" w:cs="Arial"/>
          <w:b/>
          <w:bCs/>
        </w:rPr>
      </w:pPr>
    </w:p>
    <w:p w14:paraId="3B106081" w14:textId="5312374D" w:rsidR="00EC3679" w:rsidRPr="00247BF6" w:rsidRDefault="00247BF6" w:rsidP="00247BF6">
      <w:pPr>
        <w:widowControl w:val="0"/>
        <w:autoSpaceDE w:val="0"/>
        <w:autoSpaceDN w:val="0"/>
        <w:adjustRightInd w:val="0"/>
        <w:spacing w:after="0"/>
        <w:rPr>
          <w:rFonts w:ascii="Century Gothic" w:hAnsi="Century Gothic" w:cs="Arial"/>
          <w:b/>
          <w:bCs/>
        </w:rPr>
      </w:pPr>
      <w:r w:rsidRPr="00247BF6">
        <w:rPr>
          <w:rFonts w:ascii="Century Gothic" w:hAnsi="Century Gothic" w:cs="Arial"/>
          <w:b/>
          <w:bCs/>
        </w:rPr>
        <w:t>Required Knowledge, Skills and Abilities:</w:t>
      </w:r>
    </w:p>
    <w:p w14:paraId="3A4B7159" w14:textId="77777777" w:rsidR="00247BF6" w:rsidRDefault="00247BF6" w:rsidP="00EC3679">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Knowledge of the following:</w:t>
      </w:r>
    </w:p>
    <w:p w14:paraId="4D4FF321" w14:textId="7913E4B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CACFP (Child and Adult Care Food Program) regulations</w:t>
      </w:r>
    </w:p>
    <w:p w14:paraId="5EBFB580" w14:textId="2D7FB4D8"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DHS (Department of Human Services) regulations</w:t>
      </w:r>
    </w:p>
    <w:p w14:paraId="7EB08C59" w14:textId="047D47E1"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 Policies and Procedures: Personnel Policies and Employee Handbook</w:t>
      </w:r>
    </w:p>
    <w:p w14:paraId="2F492200" w14:textId="39ADC61C" w:rsidR="006E1373" w:rsidRDefault="006E1373"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DCDC’s EI Program Philosophy</w:t>
      </w:r>
    </w:p>
    <w:p w14:paraId="597EE6E3" w14:textId="229A3E60"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Skill in the following:</w:t>
      </w:r>
    </w:p>
    <w:p w14:paraId="4C4A8D67" w14:textId="3CB1B56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Communication including reading, speaking, writing and listening</w:t>
      </w:r>
    </w:p>
    <w:p w14:paraId="78FFB69A" w14:textId="7254B9E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Building and maintain positive relationships with staff, community stakeholders, families, and children</w:t>
      </w:r>
    </w:p>
    <w:p w14:paraId="46581765" w14:textId="0B3A07D1"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Ability to perform the following:</w:t>
      </w:r>
    </w:p>
    <w:p w14:paraId="12DBEFF4" w14:textId="2130E220"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w:t>
      </w:r>
      <w:r w:rsidRPr="00337BFD">
        <w:rPr>
          <w:rFonts w:ascii="Century Gothic" w:hAnsi="Century Gothic" w:cs="Arial"/>
          <w:sz w:val="20"/>
          <w:szCs w:val="20"/>
        </w:rPr>
        <w:t>ead, calculate, measure, and compile information as necessary for</w:t>
      </w:r>
      <w:r w:rsidR="00391FED">
        <w:rPr>
          <w:rFonts w:ascii="Century Gothic" w:hAnsi="Century Gothic" w:cs="Arial"/>
          <w:sz w:val="20"/>
          <w:szCs w:val="20"/>
        </w:rPr>
        <w:t xml:space="preserve"> budgets and reports</w:t>
      </w:r>
    </w:p>
    <w:p w14:paraId="3111954A" w14:textId="72481662" w:rsidR="00247BF6" w:rsidRDefault="00391FED"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Explain</w:t>
      </w:r>
      <w:r w:rsidR="00247BF6" w:rsidRPr="00337BFD">
        <w:rPr>
          <w:rFonts w:ascii="Century Gothic" w:hAnsi="Century Gothic" w:cs="Arial"/>
          <w:sz w:val="20"/>
          <w:szCs w:val="20"/>
        </w:rPr>
        <w:t xml:space="preserve"> regulations and directives </w:t>
      </w:r>
      <w:r>
        <w:rPr>
          <w:rFonts w:ascii="Century Gothic" w:hAnsi="Century Gothic" w:cs="Arial"/>
          <w:sz w:val="20"/>
          <w:szCs w:val="20"/>
        </w:rPr>
        <w:t>to subordinates</w:t>
      </w:r>
    </w:p>
    <w:p w14:paraId="4F1DD929" w14:textId="4F94DE78"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Problem solve</w:t>
      </w:r>
    </w:p>
    <w:p w14:paraId="6BC6B845" w14:textId="2A9F6057" w:rsidR="00391FED" w:rsidRDefault="00391FED"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Computer experience</w:t>
      </w:r>
    </w:p>
    <w:p w14:paraId="0EFEFFC4" w14:textId="7B06C559"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Work independently of day-to-day supervision</w:t>
      </w:r>
    </w:p>
    <w:p w14:paraId="70FB9022" w14:textId="65D2FB9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Work as part of a team</w:t>
      </w:r>
    </w:p>
    <w:p w14:paraId="290B5EA6" w14:textId="14EA934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Report directly to ChildLine, any suspected abuse, and alert DCDC administrative staff of the situation</w:t>
      </w:r>
    </w:p>
    <w:p w14:paraId="2C2C3C8B" w14:textId="43C5BEA2" w:rsidR="00247BF6" w:rsidRDefault="00247BF6" w:rsidP="00374423">
      <w:pPr>
        <w:pStyle w:val="ListParagraph"/>
        <w:widowControl w:val="0"/>
        <w:numPr>
          <w:ilvl w:val="1"/>
          <w:numId w:val="5"/>
        </w:numPr>
        <w:tabs>
          <w:tab w:val="left" w:pos="-1440"/>
          <w:tab w:val="num" w:pos="72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Assist in Fire Drill procedures to aid in evacuation</w:t>
      </w:r>
    </w:p>
    <w:p w14:paraId="5F9A62C1" w14:textId="77777777" w:rsidR="00374423" w:rsidRDefault="00374423" w:rsidP="00374423">
      <w:pPr>
        <w:pStyle w:val="ListParagraph"/>
        <w:widowControl w:val="0"/>
        <w:tabs>
          <w:tab w:val="left" w:pos="-1440"/>
        </w:tabs>
        <w:autoSpaceDE w:val="0"/>
        <w:autoSpaceDN w:val="0"/>
        <w:adjustRightInd w:val="0"/>
        <w:spacing w:after="0"/>
        <w:ind w:left="1440"/>
        <w:jc w:val="both"/>
        <w:rPr>
          <w:rFonts w:ascii="Century Gothic" w:hAnsi="Century Gothic" w:cs="Arial"/>
          <w:sz w:val="20"/>
          <w:szCs w:val="20"/>
        </w:rPr>
      </w:pPr>
    </w:p>
    <w:p w14:paraId="2FB560E0" w14:textId="77777777" w:rsidR="00A83544" w:rsidRDefault="00A83544" w:rsidP="00247BF6">
      <w:pPr>
        <w:widowControl w:val="0"/>
        <w:autoSpaceDE w:val="0"/>
        <w:autoSpaceDN w:val="0"/>
        <w:adjustRightInd w:val="0"/>
        <w:spacing w:after="0"/>
        <w:jc w:val="both"/>
        <w:rPr>
          <w:rFonts w:ascii="Century Gothic" w:hAnsi="Century Gothic" w:cs="Arial"/>
          <w:b/>
          <w:bCs/>
        </w:rPr>
      </w:pPr>
    </w:p>
    <w:p w14:paraId="5767E4D7" w14:textId="77777777" w:rsidR="00A83544" w:rsidRDefault="00A83544" w:rsidP="00247BF6">
      <w:pPr>
        <w:widowControl w:val="0"/>
        <w:autoSpaceDE w:val="0"/>
        <w:autoSpaceDN w:val="0"/>
        <w:adjustRightInd w:val="0"/>
        <w:spacing w:after="0"/>
        <w:jc w:val="both"/>
        <w:rPr>
          <w:rFonts w:ascii="Century Gothic" w:hAnsi="Century Gothic" w:cs="Arial"/>
          <w:b/>
          <w:bCs/>
        </w:rPr>
      </w:pPr>
    </w:p>
    <w:p w14:paraId="54F99F19" w14:textId="5C522BD1" w:rsidR="006B61D9" w:rsidRDefault="00247BF6" w:rsidP="00247BF6">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General </w:t>
      </w:r>
      <w:r w:rsidR="00337BFD">
        <w:rPr>
          <w:rFonts w:ascii="Century Gothic" w:hAnsi="Century Gothic" w:cs="Arial"/>
          <w:b/>
          <w:bCs/>
        </w:rPr>
        <w:t>J</w:t>
      </w:r>
      <w:r>
        <w:rPr>
          <w:rFonts w:ascii="Century Gothic" w:hAnsi="Century Gothic" w:cs="Arial"/>
          <w:b/>
          <w:bCs/>
        </w:rPr>
        <w:t>ob</w:t>
      </w:r>
      <w:r w:rsidR="00337BFD">
        <w:rPr>
          <w:rFonts w:ascii="Century Gothic" w:hAnsi="Century Gothic" w:cs="Arial"/>
          <w:b/>
          <w:bCs/>
        </w:rPr>
        <w:t xml:space="preserve"> </w:t>
      </w:r>
      <w:r w:rsidR="006B61D9" w:rsidRPr="00337BFD">
        <w:rPr>
          <w:rFonts w:ascii="Century Gothic" w:hAnsi="Century Gothic" w:cs="Arial"/>
          <w:b/>
          <w:bCs/>
        </w:rPr>
        <w:t>R</w:t>
      </w:r>
      <w:r>
        <w:rPr>
          <w:rFonts w:ascii="Century Gothic" w:hAnsi="Century Gothic" w:cs="Arial"/>
          <w:b/>
          <w:bCs/>
        </w:rPr>
        <w:t>esponsibilities</w:t>
      </w:r>
      <w:r w:rsidR="006B61D9" w:rsidRPr="00337BFD">
        <w:rPr>
          <w:rFonts w:ascii="Century Gothic" w:hAnsi="Century Gothic" w:cs="Arial"/>
          <w:b/>
          <w:bCs/>
        </w:rPr>
        <w:t>:</w:t>
      </w:r>
    </w:p>
    <w:p w14:paraId="112FB94F" w14:textId="07F6B13C" w:rsidR="0085283A" w:rsidRDefault="0085283A"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Communicate regularly with staff</w:t>
      </w:r>
    </w:p>
    <w:p w14:paraId="1829F14C" w14:textId="44D50378" w:rsidR="0085283A" w:rsidRDefault="0085283A"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Work as a member of a team</w:t>
      </w:r>
    </w:p>
    <w:p w14:paraId="1BA36C42" w14:textId="77777777" w:rsidR="00247BF6" w:rsidRPr="00337BFD" w:rsidRDefault="00247BF6"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bookmarkStart w:id="0" w:name="QuickMark"/>
      <w:r w:rsidRPr="00337BFD">
        <w:rPr>
          <w:rFonts w:ascii="Century Gothic" w:hAnsi="Century Gothic" w:cs="Arial"/>
          <w:sz w:val="20"/>
          <w:szCs w:val="20"/>
        </w:rPr>
        <w:t>Prompt and regular attendance to assigned area.</w:t>
      </w:r>
    </w:p>
    <w:bookmarkEnd w:id="0"/>
    <w:p w14:paraId="19EE5A50" w14:textId="77777777" w:rsidR="00554CCD" w:rsidRDefault="00554CCD" w:rsidP="00554CC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appropriate in-service trainings</w:t>
      </w:r>
    </w:p>
    <w:p w14:paraId="680B605D" w14:textId="77777777" w:rsidR="00554CCD" w:rsidRDefault="00554CCD" w:rsidP="00554CC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Act as a Black Bear/Red Bear/Green Bear response person, supporting the program and the classroom teachers</w:t>
      </w:r>
    </w:p>
    <w:p w14:paraId="177CBD8F" w14:textId="77777777" w:rsidR="00554CCD" w:rsidRDefault="00554CCD" w:rsidP="00554CC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Participate in evacuation of center, do a sweep of the building with another administration member</w:t>
      </w:r>
    </w:p>
    <w:p w14:paraId="2780CE66" w14:textId="77777777" w:rsidR="00554CCD" w:rsidRDefault="00554CCD" w:rsidP="00554CC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program meetings as scheduled</w:t>
      </w:r>
    </w:p>
    <w:p w14:paraId="137AE26B" w14:textId="77777777" w:rsidR="00554CCD" w:rsidRDefault="00554CCD" w:rsidP="00554CC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an accurate contact log of telephone calls, mailings and conversations</w:t>
      </w:r>
    </w:p>
    <w:p w14:paraId="684AD586" w14:textId="13248E84" w:rsidR="00554CCD" w:rsidRDefault="00554CCD" w:rsidP="00554CCD">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sidRPr="00337BFD">
        <w:rPr>
          <w:rFonts w:ascii="Century Gothic" w:hAnsi="Century Gothic" w:cs="Arial"/>
          <w:sz w:val="20"/>
          <w:szCs w:val="20"/>
        </w:rPr>
        <w:t xml:space="preserve">Carry out additional duties as assigned by the </w:t>
      </w:r>
      <w:r>
        <w:rPr>
          <w:rFonts w:ascii="Century Gothic" w:hAnsi="Century Gothic" w:cs="Arial"/>
          <w:sz w:val="20"/>
          <w:szCs w:val="20"/>
        </w:rPr>
        <w:t>Executive Director for the</w:t>
      </w:r>
      <w:r w:rsidRPr="00337BFD">
        <w:rPr>
          <w:rFonts w:ascii="Century Gothic" w:hAnsi="Century Gothic" w:cs="Arial"/>
          <w:sz w:val="20"/>
          <w:szCs w:val="20"/>
        </w:rPr>
        <w:t xml:space="preserve"> efficient quality operation of the program</w:t>
      </w:r>
      <w:r>
        <w:rPr>
          <w:rFonts w:ascii="Century Gothic" w:hAnsi="Century Gothic" w:cs="Arial"/>
          <w:sz w:val="20"/>
          <w:szCs w:val="20"/>
        </w:rPr>
        <w:t>.</w:t>
      </w:r>
    </w:p>
    <w:p w14:paraId="32B48AD3" w14:textId="6CE7FA18" w:rsidR="00554CCD" w:rsidRDefault="00554CCD" w:rsidP="00554CCD">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Attend and make use of 24 hours of appropriate training as required annually by PA Early Intervention regulations</w:t>
      </w:r>
    </w:p>
    <w:p w14:paraId="32ECCC83" w14:textId="140BBBAC" w:rsidR="00554CCD" w:rsidRDefault="00554CCD" w:rsidP="00554CCD">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Complete CAR for infants and toddlers</w:t>
      </w:r>
    </w:p>
    <w:p w14:paraId="1D20CC1B" w14:textId="68CA2AC1" w:rsidR="00554CCD" w:rsidRDefault="00554CCD" w:rsidP="00554CCD">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Complete GOLD reports for preschoolers</w:t>
      </w:r>
    </w:p>
    <w:p w14:paraId="0F3B550F" w14:textId="3B2A2023" w:rsidR="00554CCD" w:rsidRDefault="00554CCD" w:rsidP="00554CCD">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Host monthly play groups at Bloom Rd in conjunction with Bloom Rd Site Supervisor </w:t>
      </w:r>
    </w:p>
    <w:p w14:paraId="23F5BCE7" w14:textId="77777777" w:rsidR="00374423" w:rsidRPr="00247BF6" w:rsidRDefault="00374423" w:rsidP="00374423">
      <w:pPr>
        <w:pStyle w:val="ListParagraph"/>
        <w:widowControl w:val="0"/>
        <w:tabs>
          <w:tab w:val="left" w:pos="-1440"/>
        </w:tabs>
        <w:autoSpaceDE w:val="0"/>
        <w:autoSpaceDN w:val="0"/>
        <w:adjustRightInd w:val="0"/>
        <w:spacing w:after="0"/>
        <w:jc w:val="both"/>
        <w:rPr>
          <w:rFonts w:ascii="Century Gothic" w:hAnsi="Century Gothic" w:cs="Arial"/>
          <w:sz w:val="20"/>
          <w:szCs w:val="20"/>
        </w:rPr>
      </w:pPr>
    </w:p>
    <w:p w14:paraId="4DA88986" w14:textId="066E5780" w:rsidR="00F41960" w:rsidRDefault="00F41960" w:rsidP="00F41960">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Specific Job </w:t>
      </w:r>
      <w:r w:rsidRPr="00337BFD">
        <w:rPr>
          <w:rFonts w:ascii="Century Gothic" w:hAnsi="Century Gothic" w:cs="Arial"/>
          <w:b/>
          <w:bCs/>
        </w:rPr>
        <w:t>R</w:t>
      </w:r>
      <w:r>
        <w:rPr>
          <w:rFonts w:ascii="Century Gothic" w:hAnsi="Century Gothic" w:cs="Arial"/>
          <w:b/>
          <w:bCs/>
        </w:rPr>
        <w:t>esponsibilities</w:t>
      </w:r>
      <w:r w:rsidRPr="00337BFD">
        <w:rPr>
          <w:rFonts w:ascii="Century Gothic" w:hAnsi="Century Gothic" w:cs="Arial"/>
          <w:b/>
          <w:bCs/>
        </w:rPr>
        <w:t>:</w:t>
      </w:r>
    </w:p>
    <w:p w14:paraId="0E38CF98" w14:textId="678E808B" w:rsidR="006B61D9" w:rsidRPr="00337BFD" w:rsidRDefault="009B24B7" w:rsidP="005E16A2">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Early Intervention</w:t>
      </w:r>
      <w:r w:rsidR="006E1373">
        <w:rPr>
          <w:rFonts w:ascii="Century Gothic" w:hAnsi="Century Gothic" w:cs="Arial"/>
          <w:bCs/>
          <w:i/>
          <w:iCs/>
          <w:sz w:val="20"/>
          <w:szCs w:val="20"/>
        </w:rPr>
        <w:t xml:space="preserve"> Team Lead</w:t>
      </w:r>
      <w:r w:rsidR="006B61D9" w:rsidRPr="00337BFD">
        <w:rPr>
          <w:rFonts w:ascii="Century Gothic" w:hAnsi="Century Gothic" w:cs="Arial"/>
          <w:bCs/>
          <w:i/>
          <w:iCs/>
          <w:sz w:val="20"/>
          <w:szCs w:val="20"/>
        </w:rPr>
        <w:t>:</w:t>
      </w:r>
    </w:p>
    <w:p w14:paraId="7F371108" w14:textId="65BE5EF4" w:rsidR="006F2DCB"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Coordinate enrollments for the Early Intervention Department for center based, community based and home based students serviced by DCDC through the CMSU, Northumberland County and CSIU</w:t>
      </w:r>
    </w:p>
    <w:p w14:paraId="6372BBEC" w14:textId="6001C383" w:rsidR="009B24B7"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Obtain proper releases for DCDC to obtain and exchange information between outside agencies and with medical personnel</w:t>
      </w:r>
    </w:p>
    <w:p w14:paraId="7808A3A4" w14:textId="2B98D860" w:rsidR="009B24B7"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Individual Education Plans (IEPs) and Individual Family Service Plan (IFSP) to classroom for Early Intervention students enrolled in DCDC’s center based program</w:t>
      </w:r>
    </w:p>
    <w:p w14:paraId="37C2556C" w14:textId="3ADE2323" w:rsidR="009B24B7"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Enter IEP and IFSP data onto Early Intervention database. Enter child and family data into EI Kids Excel.</w:t>
      </w:r>
    </w:p>
    <w:p w14:paraId="75EFA778" w14:textId="5DDE9F62" w:rsidR="009B24B7"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Assign referrals to therapists through person to person contact, email or phone contact and written form documentation.</w:t>
      </w:r>
    </w:p>
    <w:p w14:paraId="3BCA6F67" w14:textId="4B5ED2C4" w:rsidR="009B24B7" w:rsidRDefault="009B24B7"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Serve as a contact and support person for Early Intervention families to DCDC</w:t>
      </w:r>
    </w:p>
    <w:p w14:paraId="19AB966E" w14:textId="4BC7BDFD" w:rsidR="009B24B7" w:rsidRDefault="009B24B7" w:rsidP="009B24B7">
      <w:pPr>
        <w:pStyle w:val="ListParagraph"/>
        <w:widowControl w:val="0"/>
        <w:numPr>
          <w:ilvl w:val="1"/>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Home visit and/or phone contact</w:t>
      </w:r>
    </w:p>
    <w:p w14:paraId="019D9442" w14:textId="66678C97" w:rsidR="009B24B7" w:rsidRDefault="009B24B7" w:rsidP="009B24B7">
      <w:pPr>
        <w:pStyle w:val="ListParagraph"/>
        <w:widowControl w:val="0"/>
        <w:numPr>
          <w:ilvl w:val="1"/>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information on social services available to families in their community</w:t>
      </w:r>
    </w:p>
    <w:p w14:paraId="0E503CF8" w14:textId="3954E45D" w:rsidR="009B24B7" w:rsidRDefault="009B24B7" w:rsidP="009B24B7">
      <w:pPr>
        <w:pStyle w:val="ListParagraph"/>
        <w:widowControl w:val="0"/>
        <w:numPr>
          <w:ilvl w:val="1"/>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Contact person for question or concerns about program services</w:t>
      </w:r>
    </w:p>
    <w:p w14:paraId="36555B77" w14:textId="7912FD40"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Generate Board, Fiscal, and Management reports of Early Intervention program</w:t>
      </w:r>
    </w:p>
    <w:p w14:paraId="20BFDE4F" w14:textId="114EC1B6"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Approve Therapists’ and Early Intervention Teachers’ timesheets and service invoices</w:t>
      </w:r>
    </w:p>
    <w:p w14:paraId="239DE3A0" w14:textId="031E3B99"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As needed, act as Early Intervention Special Instructor to support program enrollment</w:t>
      </w:r>
    </w:p>
    <w:p w14:paraId="0A73FE27" w14:textId="6D3F3D1E"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Responsible for initiating hiring process of new Early Intervention Staff as needed</w:t>
      </w:r>
    </w:p>
    <w:p w14:paraId="1AF966B8" w14:textId="77777777" w:rsidR="00A83544" w:rsidRDefault="00A83544" w:rsidP="00A83544">
      <w:pPr>
        <w:pStyle w:val="ListParagraph"/>
        <w:widowControl w:val="0"/>
        <w:tabs>
          <w:tab w:val="left" w:pos="-1440"/>
        </w:tabs>
        <w:autoSpaceDE w:val="0"/>
        <w:autoSpaceDN w:val="0"/>
        <w:adjustRightInd w:val="0"/>
        <w:jc w:val="both"/>
        <w:rPr>
          <w:rFonts w:ascii="Century Gothic" w:hAnsi="Century Gothic" w:cs="Arial"/>
          <w:sz w:val="20"/>
          <w:szCs w:val="20"/>
        </w:rPr>
      </w:pPr>
    </w:p>
    <w:p w14:paraId="037FB8FD" w14:textId="47C2E5DF"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Ensure and document that Early Intervention staff receive required training hours</w:t>
      </w:r>
    </w:p>
    <w:p w14:paraId="2E8CD8BB" w14:textId="3C2C8AA3"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Responding and completing of any monitoring review corrective action plans through CMSU or Northumberland EI</w:t>
      </w:r>
    </w:p>
    <w:p w14:paraId="18991D44" w14:textId="74EBDD94"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Ensure EI procedure manual is up to date</w:t>
      </w:r>
    </w:p>
    <w:p w14:paraId="021D988D" w14:textId="0A26A524"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Submit annual work plan to Executive Director</w:t>
      </w:r>
    </w:p>
    <w:p w14:paraId="39C3F166" w14:textId="08F2D6B2" w:rsidR="009B24B7" w:rsidRDefault="009B24B7"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Coordinate referrals for Early Intervention services through CMSU and Northumberland counties</w:t>
      </w:r>
    </w:p>
    <w:p w14:paraId="49BDF773" w14:textId="1D99D31B" w:rsidR="009B24B7"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Enter IFSP data into Early Intervention Database on EI Kids Excel</w:t>
      </w:r>
    </w:p>
    <w:p w14:paraId="279655E2" w14:textId="16A3D619"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Obtain proper releases for DCDC to obtain and exchange information between outside agencies</w:t>
      </w:r>
    </w:p>
    <w:p w14:paraId="45B17ABE" w14:textId="580A86B0"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Individual Family Service Plan (IFSP) to classrooms for Early Intervention children enrolled in DCDC childcare</w:t>
      </w:r>
    </w:p>
    <w:p w14:paraId="2C929220" w14:textId="5C893065"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appropriate information from files that is requested by outside agencies with appropriate releases</w:t>
      </w:r>
    </w:p>
    <w:p w14:paraId="5BAF5104" w14:textId="484FCFE0"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Assist EI staff in completing Eco/Ounce form and Entry/Exit and submit forms to CMSU/Northumberland counties in a timely manner</w:t>
      </w:r>
    </w:p>
    <w:p w14:paraId="03338B71" w14:textId="386400F1"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Serve as a contact and support person for Early Intervention families and staff</w:t>
      </w:r>
    </w:p>
    <w:p w14:paraId="58C92362" w14:textId="55CFAE21"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Serve as a resource on early intervention services to DCDC families and staff</w:t>
      </w:r>
    </w:p>
    <w:p w14:paraId="1B19EA61" w14:textId="5FB41B3E"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Facilitate Early Intervention Team meeting, monthly</w:t>
      </w:r>
    </w:p>
    <w:p w14:paraId="7249EFC3" w14:textId="494058C3"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Participate in State and Local Interagency Coordinating Council meetings as available</w:t>
      </w:r>
    </w:p>
    <w:p w14:paraId="64DD9AC8" w14:textId="215B3B29"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Generate reports on Early Intervention Program as requested</w:t>
      </w:r>
    </w:p>
    <w:p w14:paraId="5213610E" w14:textId="74DEB11B"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Conduct annual evaluations for Early Intervention staff and therapists</w:t>
      </w:r>
    </w:p>
    <w:p w14:paraId="2E93079F" w14:textId="7BA45C3D"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Responsible for hiring and orientation process of new Early Intervention staff, as needed</w:t>
      </w:r>
    </w:p>
    <w:p w14:paraId="4859D56E" w14:textId="6E067E58"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Generate written board report as per yearly Board Meeting schedule</w:t>
      </w:r>
    </w:p>
    <w:p w14:paraId="0596B604" w14:textId="10949232"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Ensure and document that Early Intervention staff receive required training hours, health assessments and clearances</w:t>
      </w:r>
    </w:p>
    <w:p w14:paraId="11E74320" w14:textId="7AFC2069"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Assist in Early Intervention marketing, public relations, and community outreach</w:t>
      </w:r>
    </w:p>
    <w:p w14:paraId="4C71EF38" w14:textId="1B396863" w:rsidR="002B41A4"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Represent DCDC Early Intervention program in the community</w:t>
      </w:r>
    </w:p>
    <w:p w14:paraId="68BE9AA3" w14:textId="312E492D" w:rsidR="002B41A4" w:rsidRPr="006F2DCB" w:rsidRDefault="002B41A4" w:rsidP="009B24B7">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EIPA and EIPA Infant Mental Health Group, CLT meeting with counties, Columbia Coalition meetings, Rapid Response/LICC, and SCC4 Kids meetings</w:t>
      </w:r>
    </w:p>
    <w:p w14:paraId="0A7A1ABF" w14:textId="43D96268" w:rsidR="006B61D9" w:rsidRPr="00337BFD" w:rsidRDefault="006E1373" w:rsidP="005E16A2">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 xml:space="preserve">Early Intervention Team Lead, </w:t>
      </w:r>
      <w:r w:rsidR="002B41A4">
        <w:rPr>
          <w:rFonts w:ascii="Century Gothic" w:hAnsi="Century Gothic" w:cs="Arial"/>
          <w:bCs/>
          <w:i/>
          <w:iCs/>
          <w:sz w:val="20"/>
          <w:szCs w:val="20"/>
        </w:rPr>
        <w:t>Social Services</w:t>
      </w:r>
      <w:r w:rsidR="006B61D9" w:rsidRPr="00337BFD">
        <w:rPr>
          <w:rFonts w:ascii="Century Gothic" w:hAnsi="Century Gothic" w:cs="Arial"/>
          <w:bCs/>
          <w:i/>
          <w:iCs/>
          <w:sz w:val="20"/>
          <w:szCs w:val="20"/>
        </w:rPr>
        <w:t>:</w:t>
      </w:r>
    </w:p>
    <w:p w14:paraId="3E452BBC" w14:textId="7AD03378" w:rsidR="006B61D9" w:rsidRPr="00554CCD" w:rsidRDefault="00554CCD"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Support childcare program based on concerns of teachers/parents</w:t>
      </w:r>
    </w:p>
    <w:p w14:paraId="3C639996" w14:textId="59638C20" w:rsidR="00554CCD" w:rsidRPr="00554CCD" w:rsidRDefault="00554CCD" w:rsidP="00554CCD">
      <w:pPr>
        <w:pStyle w:val="ListParagraph"/>
        <w:widowControl w:val="0"/>
        <w:numPr>
          <w:ilvl w:val="1"/>
          <w:numId w:val="4"/>
        </w:numPr>
        <w:tabs>
          <w:tab w:val="left" w:pos="-1440"/>
        </w:tabs>
        <w:autoSpaceDE w:val="0"/>
        <w:autoSpaceDN w:val="0"/>
        <w:adjustRightInd w:val="0"/>
        <w:jc w:val="both"/>
        <w:rPr>
          <w:rFonts w:ascii="Arial" w:hAnsi="Arial" w:cs="Arial"/>
        </w:rPr>
      </w:pPr>
      <w:r>
        <w:rPr>
          <w:rFonts w:ascii="Century Gothic" w:hAnsi="Century Gothic" w:cs="Arial"/>
          <w:sz w:val="20"/>
          <w:szCs w:val="20"/>
        </w:rPr>
        <w:t>Possibly administer behavioral checklists</w:t>
      </w:r>
    </w:p>
    <w:p w14:paraId="330E66EF" w14:textId="28CA8286" w:rsidR="00554CCD" w:rsidRPr="00554CCD" w:rsidRDefault="00554CCD" w:rsidP="00554CCD">
      <w:pPr>
        <w:pStyle w:val="ListParagraph"/>
        <w:widowControl w:val="0"/>
        <w:numPr>
          <w:ilvl w:val="1"/>
          <w:numId w:val="4"/>
        </w:numPr>
        <w:tabs>
          <w:tab w:val="left" w:pos="-1440"/>
        </w:tabs>
        <w:autoSpaceDE w:val="0"/>
        <w:autoSpaceDN w:val="0"/>
        <w:adjustRightInd w:val="0"/>
        <w:jc w:val="both"/>
        <w:rPr>
          <w:rFonts w:ascii="Arial" w:hAnsi="Arial" w:cs="Arial"/>
        </w:rPr>
      </w:pPr>
      <w:r>
        <w:rPr>
          <w:rFonts w:ascii="Century Gothic" w:hAnsi="Century Gothic" w:cs="Arial"/>
          <w:sz w:val="20"/>
          <w:szCs w:val="20"/>
        </w:rPr>
        <w:t>Attend/schedule meeting with staff and/or parents</w:t>
      </w:r>
    </w:p>
    <w:p w14:paraId="5D320CD8" w14:textId="776E1168" w:rsidR="00554CCD" w:rsidRPr="00554CCD" w:rsidRDefault="00554CCD" w:rsidP="00554CCD">
      <w:pPr>
        <w:pStyle w:val="ListParagraph"/>
        <w:widowControl w:val="0"/>
        <w:numPr>
          <w:ilvl w:val="0"/>
          <w:numId w:val="4"/>
        </w:numPr>
        <w:tabs>
          <w:tab w:val="left" w:pos="-1440"/>
        </w:tabs>
        <w:autoSpaceDE w:val="0"/>
        <w:autoSpaceDN w:val="0"/>
        <w:adjustRightInd w:val="0"/>
        <w:jc w:val="both"/>
        <w:rPr>
          <w:rFonts w:ascii="Arial" w:hAnsi="Arial" w:cs="Arial"/>
        </w:rPr>
      </w:pPr>
      <w:r>
        <w:rPr>
          <w:rFonts w:ascii="Century Gothic" w:hAnsi="Century Gothic" w:cs="Arial"/>
          <w:sz w:val="20"/>
          <w:szCs w:val="20"/>
        </w:rPr>
        <w:t>Monitor children’s services provided at DCDC by outside support service agencies</w:t>
      </w:r>
    </w:p>
    <w:p w14:paraId="69661265" w14:textId="618B030F" w:rsidR="00554CCD" w:rsidRPr="00554CCD" w:rsidRDefault="00554CCD" w:rsidP="00554CCD">
      <w:pPr>
        <w:pStyle w:val="ListParagraph"/>
        <w:widowControl w:val="0"/>
        <w:numPr>
          <w:ilvl w:val="0"/>
          <w:numId w:val="4"/>
        </w:numPr>
        <w:tabs>
          <w:tab w:val="left" w:pos="-1440"/>
        </w:tabs>
        <w:autoSpaceDE w:val="0"/>
        <w:autoSpaceDN w:val="0"/>
        <w:adjustRightInd w:val="0"/>
        <w:jc w:val="both"/>
        <w:rPr>
          <w:rFonts w:ascii="Arial" w:hAnsi="Arial" w:cs="Arial"/>
        </w:rPr>
      </w:pPr>
      <w:r>
        <w:rPr>
          <w:rFonts w:ascii="Century Gothic" w:hAnsi="Century Gothic" w:cs="Arial"/>
          <w:sz w:val="20"/>
          <w:szCs w:val="20"/>
        </w:rPr>
        <w:t>Act as a point of contact for support services, personnel, and agencies</w:t>
      </w:r>
    </w:p>
    <w:p w14:paraId="594065AC" w14:textId="2CBCF501" w:rsidR="00554CCD" w:rsidRPr="00554CCD" w:rsidRDefault="00554CCD" w:rsidP="00554CCD">
      <w:pPr>
        <w:pStyle w:val="ListParagraph"/>
        <w:widowControl w:val="0"/>
        <w:numPr>
          <w:ilvl w:val="0"/>
          <w:numId w:val="4"/>
        </w:numPr>
        <w:tabs>
          <w:tab w:val="left" w:pos="-1440"/>
        </w:tabs>
        <w:autoSpaceDE w:val="0"/>
        <w:autoSpaceDN w:val="0"/>
        <w:adjustRightInd w:val="0"/>
        <w:jc w:val="both"/>
        <w:rPr>
          <w:rFonts w:ascii="Arial" w:hAnsi="Arial" w:cs="Arial"/>
        </w:rPr>
      </w:pPr>
      <w:r>
        <w:rPr>
          <w:rFonts w:ascii="Century Gothic" w:hAnsi="Century Gothic" w:cs="Arial"/>
          <w:sz w:val="20"/>
          <w:szCs w:val="20"/>
        </w:rPr>
        <w:t>Ensure support service personnel is aware of relevant DCDC policies</w:t>
      </w:r>
    </w:p>
    <w:p w14:paraId="1CE925F3" w14:textId="61519F21" w:rsidR="006E1373" w:rsidRPr="00337BFD" w:rsidRDefault="006E1373" w:rsidP="006E1373">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Early Intervention</w:t>
      </w:r>
      <w:r>
        <w:rPr>
          <w:rFonts w:ascii="Century Gothic" w:hAnsi="Century Gothic" w:cs="Arial"/>
          <w:bCs/>
          <w:i/>
          <w:iCs/>
          <w:sz w:val="20"/>
          <w:szCs w:val="20"/>
        </w:rPr>
        <w:t xml:space="preserve"> Specialist</w:t>
      </w:r>
      <w:r w:rsidRPr="00337BFD">
        <w:rPr>
          <w:rFonts w:ascii="Century Gothic" w:hAnsi="Century Gothic" w:cs="Arial"/>
          <w:bCs/>
          <w:i/>
          <w:iCs/>
          <w:sz w:val="20"/>
          <w:szCs w:val="20"/>
        </w:rPr>
        <w:t>:</w:t>
      </w:r>
    </w:p>
    <w:p w14:paraId="3761A562"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Complete all necessary paperwork, online information, etc. as needed for each child receiving services </w:t>
      </w:r>
      <w:r>
        <w:rPr>
          <w:rFonts w:ascii="Century Gothic" w:hAnsi="Century Gothic" w:cs="Arial"/>
          <w:sz w:val="20"/>
          <w:szCs w:val="20"/>
        </w:rPr>
        <w:lastRenderedPageBreak/>
        <w:t>following timelines set by EI Coordinator.</w:t>
      </w:r>
    </w:p>
    <w:p w14:paraId="38126CBB"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necessary meetings as scheduled to staff, review, and consult on children with a team and strengths based approach.</w:t>
      </w:r>
    </w:p>
    <w:p w14:paraId="35E20A64"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Recommend therapies as needed in accordance with developmental levels.</w:t>
      </w:r>
    </w:p>
    <w:p w14:paraId="3BB56A9B"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Consult and co-treat with therapists on a consistent basis.</w:t>
      </w:r>
    </w:p>
    <w:p w14:paraId="39C792B4"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Participate and prepare any needed material for IFSP’s, quarterly reviews, and any other family meetings.</w:t>
      </w:r>
    </w:p>
    <w:p w14:paraId="3853C76D"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Promote and educate families and childcare professionals on inclusionary practices while modeling and practicing the same.</w:t>
      </w:r>
    </w:p>
    <w:p w14:paraId="011677BE"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Keeping in mind the individual development of each child, work toward social, nutritional, physical, emotional, language and cognitive goals appropriate to each child’s individual needs.</w:t>
      </w:r>
    </w:p>
    <w:p w14:paraId="55FC7104"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Conduct developmentally appropriate activities according to goals addressed in IFSP as well as overall development.</w:t>
      </w:r>
    </w:p>
    <w:p w14:paraId="50887ABF"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Actively engage in home visits and promote parent involvement.</w:t>
      </w:r>
    </w:p>
    <w:p w14:paraId="1ED9E3F4"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open and frequent communication with parents and EI Coordinator and team members.</w:t>
      </w:r>
    </w:p>
    <w:p w14:paraId="280AD711"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Review IFSP’s as needed and make necessary adjustments to service frequency and progress monitoring. </w:t>
      </w:r>
    </w:p>
    <w:p w14:paraId="42E96F55" w14:textId="77777777" w:rsidR="006E137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Conduct development evaluations.</w:t>
      </w:r>
    </w:p>
    <w:p w14:paraId="1060E6A6" w14:textId="77777777" w:rsidR="006E1373" w:rsidRPr="00BD57D3" w:rsidRDefault="006E1373" w:rsidP="006E137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records or reports that are necessary for the children of the program. This includes, but is not limited to: session notes, contact logs, quarterly analysis, assessments/evaluations, screenings, etc. Give reports to the appropriate person for filing.</w:t>
      </w:r>
    </w:p>
    <w:p w14:paraId="707D2ED1" w14:textId="77777777" w:rsidR="006E1373" w:rsidRPr="00391FED" w:rsidRDefault="006E1373" w:rsidP="006E1373">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Attend center sponsored meetings, trainings, and/or events as required by the Early Intervention Coordinator or Executive Director.</w:t>
      </w:r>
    </w:p>
    <w:p w14:paraId="3F162065" w14:textId="77777777" w:rsidR="00374423" w:rsidRDefault="00374423" w:rsidP="00337BFD">
      <w:pPr>
        <w:widowControl w:val="0"/>
        <w:autoSpaceDE w:val="0"/>
        <w:autoSpaceDN w:val="0"/>
        <w:adjustRightInd w:val="0"/>
        <w:jc w:val="both"/>
        <w:rPr>
          <w:rFonts w:ascii="Century Gothic" w:hAnsi="Century Gothic" w:cs="Arial"/>
        </w:rPr>
      </w:pPr>
    </w:p>
    <w:p w14:paraId="5706BDDB" w14:textId="77777777" w:rsidR="00374423" w:rsidRDefault="00374423" w:rsidP="00337BFD">
      <w:pPr>
        <w:widowControl w:val="0"/>
        <w:autoSpaceDE w:val="0"/>
        <w:autoSpaceDN w:val="0"/>
        <w:adjustRightInd w:val="0"/>
        <w:jc w:val="both"/>
        <w:rPr>
          <w:rFonts w:ascii="Century Gothic" w:hAnsi="Century Gothic" w:cs="Arial"/>
        </w:rPr>
      </w:pPr>
    </w:p>
    <w:p w14:paraId="1618FA00" w14:textId="77777777" w:rsidR="00374423" w:rsidRDefault="00374423" w:rsidP="00337BFD">
      <w:pPr>
        <w:widowControl w:val="0"/>
        <w:autoSpaceDE w:val="0"/>
        <w:autoSpaceDN w:val="0"/>
        <w:adjustRightInd w:val="0"/>
        <w:jc w:val="both"/>
        <w:rPr>
          <w:rFonts w:ascii="Century Gothic" w:hAnsi="Century Gothic" w:cs="Arial"/>
        </w:rPr>
      </w:pPr>
    </w:p>
    <w:p w14:paraId="243F8B2E" w14:textId="77777777" w:rsidR="00374423" w:rsidRDefault="00374423" w:rsidP="00337BFD">
      <w:pPr>
        <w:widowControl w:val="0"/>
        <w:autoSpaceDE w:val="0"/>
        <w:autoSpaceDN w:val="0"/>
        <w:adjustRightInd w:val="0"/>
        <w:jc w:val="both"/>
        <w:rPr>
          <w:rFonts w:ascii="Century Gothic" w:hAnsi="Century Gothic" w:cs="Arial"/>
        </w:rPr>
      </w:pPr>
    </w:p>
    <w:p w14:paraId="3453D7C0" w14:textId="77777777" w:rsidR="006B61D9" w:rsidRPr="00F41960" w:rsidRDefault="006B61D9" w:rsidP="005E16A2">
      <w:pPr>
        <w:widowControl w:val="0"/>
        <w:autoSpaceDE w:val="0"/>
        <w:autoSpaceDN w:val="0"/>
        <w:adjustRightInd w:val="0"/>
        <w:spacing w:after="0"/>
        <w:jc w:val="both"/>
        <w:rPr>
          <w:rFonts w:ascii="Century Gothic" w:hAnsi="Century Gothic" w:cs="Arial"/>
          <w:b/>
        </w:rPr>
      </w:pPr>
      <w:r w:rsidRPr="00F41960">
        <w:rPr>
          <w:rFonts w:ascii="Century Gothic" w:hAnsi="Century Gothic" w:cs="Arial"/>
          <w:b/>
        </w:rPr>
        <w:t>Working Conditions:</w:t>
      </w:r>
    </w:p>
    <w:p w14:paraId="0A097470" w14:textId="30CE517E"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Working conditions are typical for an early childhood </w:t>
      </w:r>
      <w:r w:rsidR="005E16A2" w:rsidRPr="00337BFD">
        <w:rPr>
          <w:rFonts w:ascii="Century Gothic" w:hAnsi="Century Gothic" w:cs="Arial"/>
          <w:sz w:val="20"/>
        </w:rPr>
        <w:t>program and</w:t>
      </w:r>
      <w:r w:rsidRPr="00337BFD">
        <w:rPr>
          <w:rFonts w:ascii="Century Gothic" w:hAnsi="Century Gothic" w:cs="Arial"/>
          <w:sz w:val="20"/>
        </w:rPr>
        <w:t xml:space="preserve"> may require occasional weekend and/or evening work.</w:t>
      </w:r>
    </w:p>
    <w:p w14:paraId="27C4A7E2" w14:textId="77777777" w:rsidR="006B61D9" w:rsidRDefault="006B61D9" w:rsidP="00337BFD">
      <w:pPr>
        <w:widowControl w:val="0"/>
        <w:autoSpaceDE w:val="0"/>
        <w:autoSpaceDN w:val="0"/>
        <w:adjustRightInd w:val="0"/>
        <w:jc w:val="both"/>
        <w:outlineLvl w:val="0"/>
        <w:rPr>
          <w:rFonts w:ascii="Century Gothic" w:hAnsi="Century Gothic" w:cs="Arial"/>
          <w:sz w:val="24"/>
        </w:rPr>
      </w:pPr>
    </w:p>
    <w:p w14:paraId="74DD7D58"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FDE8AA1"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7C911090"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B7F1BA2"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691FEA96" w14:textId="77777777" w:rsidR="006B61D9" w:rsidRPr="00337BFD" w:rsidRDefault="006B61D9" w:rsidP="00337BFD">
      <w:pPr>
        <w:widowControl w:val="0"/>
        <w:autoSpaceDE w:val="0"/>
        <w:autoSpaceDN w:val="0"/>
        <w:adjustRightInd w:val="0"/>
        <w:jc w:val="both"/>
        <w:outlineLvl w:val="0"/>
        <w:rPr>
          <w:rFonts w:ascii="Century Gothic" w:hAnsi="Century Gothic" w:cs="Arial"/>
          <w:b/>
        </w:rPr>
      </w:pPr>
      <w:r w:rsidRPr="00337BFD">
        <w:rPr>
          <w:rFonts w:ascii="Century Gothic" w:hAnsi="Century Gothic" w:cs="Arial"/>
          <w:b/>
          <w:u w:val="single"/>
        </w:rPr>
        <w:t>Acknowledgement</w:t>
      </w:r>
      <w:r w:rsidRPr="00337BFD">
        <w:rPr>
          <w:rFonts w:ascii="Century Gothic" w:hAnsi="Century Gothic" w:cs="Arial"/>
          <w:b/>
        </w:rPr>
        <w:t>:</w:t>
      </w:r>
    </w:p>
    <w:p w14:paraId="69429DFE" w14:textId="7894A8CF"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This job description is intended to describe the nature and level of work for individuals employed in the capacity of </w:t>
      </w:r>
      <w:r w:rsidR="00195304">
        <w:rPr>
          <w:rFonts w:ascii="Century Gothic" w:hAnsi="Century Gothic" w:cs="Arial"/>
          <w:sz w:val="20"/>
        </w:rPr>
        <w:t xml:space="preserve">“Early Intervention </w:t>
      </w:r>
      <w:r w:rsidR="006E1373">
        <w:rPr>
          <w:rFonts w:ascii="Century Gothic" w:hAnsi="Century Gothic" w:cs="Arial"/>
          <w:sz w:val="20"/>
        </w:rPr>
        <w:t>Team Lead/Early Intervention Specialist</w:t>
      </w:r>
      <w:r w:rsidR="00195304">
        <w:rPr>
          <w:rFonts w:ascii="Century Gothic" w:hAnsi="Century Gothic" w:cs="Arial"/>
          <w:sz w:val="20"/>
        </w:rPr>
        <w:t>.”</w:t>
      </w:r>
      <w:r w:rsidRPr="00337BFD">
        <w:rPr>
          <w:rFonts w:ascii="Century Gothic" w:hAnsi="Century Gothic" w:cs="Arial"/>
          <w:sz w:val="20"/>
        </w:rPr>
        <w:t xml:space="preserve">  It is not an exhaustive list of all responsibilities and duties.  Your signature below will serve to acknowledge receipt of the job description and an understanding of the requirements of the position.</w:t>
      </w:r>
    </w:p>
    <w:p w14:paraId="3BB3FF40" w14:textId="77777777" w:rsidR="006B61D9" w:rsidRPr="00337BFD" w:rsidRDefault="006B61D9" w:rsidP="00337BFD">
      <w:pPr>
        <w:widowControl w:val="0"/>
        <w:autoSpaceDE w:val="0"/>
        <w:autoSpaceDN w:val="0"/>
        <w:adjustRightInd w:val="0"/>
        <w:jc w:val="both"/>
        <w:outlineLvl w:val="0"/>
        <w:rPr>
          <w:rFonts w:ascii="Century Gothic" w:hAnsi="Century Gothic" w:cs="Arial"/>
          <w:b/>
          <w:sz w:val="20"/>
        </w:rPr>
      </w:pPr>
    </w:p>
    <w:p w14:paraId="666BAC7A" w14:textId="7B790729" w:rsidR="005E16A2" w:rsidRDefault="006B61D9" w:rsidP="00337BFD">
      <w:pPr>
        <w:widowControl w:val="0"/>
        <w:tabs>
          <w:tab w:val="right" w:pos="7150"/>
        </w:tabs>
        <w:autoSpaceDE w:val="0"/>
        <w:autoSpaceDN w:val="0"/>
        <w:adjustRightInd w:val="0"/>
        <w:jc w:val="both"/>
        <w:outlineLvl w:val="0"/>
        <w:rPr>
          <w:rFonts w:ascii="Century Gothic" w:hAnsi="Century Gothic" w:cs="Arial"/>
          <w:b/>
        </w:rPr>
      </w:pPr>
      <w:r w:rsidRPr="00337BFD">
        <w:rPr>
          <w:rFonts w:ascii="Century Gothic" w:hAnsi="Century Gothic" w:cs="Arial"/>
          <w:b/>
        </w:rPr>
        <w:t xml:space="preserve">Candidate’s </w:t>
      </w:r>
      <w:r w:rsidR="005E16A2">
        <w:rPr>
          <w:rFonts w:ascii="Century Gothic" w:hAnsi="Century Gothic" w:cs="Arial"/>
          <w:b/>
        </w:rPr>
        <w:t>Printed Name: _______________________________________________</w:t>
      </w:r>
    </w:p>
    <w:p w14:paraId="03541C43" w14:textId="0A7896C8" w:rsidR="006B61D9" w:rsidRDefault="005E16A2" w:rsidP="00337BFD">
      <w:pPr>
        <w:widowControl w:val="0"/>
        <w:tabs>
          <w:tab w:val="right" w:pos="7150"/>
        </w:tabs>
        <w:autoSpaceDE w:val="0"/>
        <w:autoSpaceDN w:val="0"/>
        <w:adjustRightInd w:val="0"/>
        <w:jc w:val="both"/>
        <w:outlineLvl w:val="0"/>
        <w:rPr>
          <w:rFonts w:ascii="Century Gothic" w:hAnsi="Century Gothic" w:cs="Arial"/>
        </w:rPr>
      </w:pPr>
      <w:r>
        <w:rPr>
          <w:rFonts w:ascii="Century Gothic" w:hAnsi="Century Gothic" w:cs="Arial"/>
          <w:b/>
        </w:rPr>
        <w:t xml:space="preserve">Candidate’s </w:t>
      </w:r>
      <w:r w:rsidR="006B61D9" w:rsidRPr="00337BFD">
        <w:rPr>
          <w:rFonts w:ascii="Century Gothic" w:hAnsi="Century Gothic" w:cs="Arial"/>
          <w:b/>
        </w:rPr>
        <w:t>Signature:</w:t>
      </w:r>
      <w:r w:rsidR="006B61D9" w:rsidRPr="00337BFD">
        <w:rPr>
          <w:rFonts w:ascii="Century Gothic" w:hAnsi="Century Gothic" w:cs="Arial"/>
        </w:rPr>
        <w:tab/>
        <w:t>____________</w:t>
      </w:r>
      <w:r>
        <w:rPr>
          <w:rFonts w:ascii="Century Gothic" w:hAnsi="Century Gothic" w:cs="Arial"/>
        </w:rPr>
        <w:t>_____________</w:t>
      </w:r>
      <w:r w:rsidR="006B61D9" w:rsidRPr="00337BFD">
        <w:rPr>
          <w:rFonts w:ascii="Century Gothic" w:hAnsi="Century Gothic" w:cs="Arial"/>
        </w:rPr>
        <w:t>___________________________</w:t>
      </w:r>
    </w:p>
    <w:p w14:paraId="016CC9A5" w14:textId="2B9FB452"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Date: ________________________________________________</w:t>
      </w:r>
    </w:p>
    <w:p w14:paraId="5B3438BC" w14:textId="77777777"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p>
    <w:p w14:paraId="4BC61713" w14:textId="77617398"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Pr>
          <w:rFonts w:ascii="Century Gothic" w:hAnsi="Century Gothic" w:cs="Arial"/>
          <w:b/>
          <w:bCs/>
        </w:rPr>
        <w:t>Witness’s Printed Name: ____________________________________________________</w:t>
      </w:r>
    </w:p>
    <w:p w14:paraId="210EF0B1" w14:textId="41873A89"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Witness</w:t>
      </w:r>
      <w:r>
        <w:rPr>
          <w:rFonts w:ascii="Century Gothic" w:hAnsi="Century Gothic" w:cs="Arial"/>
          <w:b/>
          <w:bCs/>
        </w:rPr>
        <w:t>’s</w:t>
      </w:r>
      <w:r w:rsidRPr="005E16A2">
        <w:rPr>
          <w:rFonts w:ascii="Century Gothic" w:hAnsi="Century Gothic" w:cs="Arial"/>
          <w:b/>
          <w:bCs/>
        </w:rPr>
        <w:t xml:space="preserve"> Signature: ________________________________________________________</w:t>
      </w:r>
    </w:p>
    <w:p w14:paraId="3FE5A46E" w14:textId="3F5A287A"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sz w:val="24"/>
        </w:rPr>
      </w:pPr>
      <w:r>
        <w:rPr>
          <w:rFonts w:ascii="Century Gothic" w:hAnsi="Century Gothic" w:cs="Arial"/>
          <w:b/>
          <w:bCs/>
        </w:rPr>
        <w:t>Date: ________________________________________________</w:t>
      </w:r>
    </w:p>
    <w:p w14:paraId="7BAAEF3B" w14:textId="77777777" w:rsidR="00B701AF" w:rsidRDefault="00B701AF" w:rsidP="00A54785">
      <w:pPr>
        <w:widowControl w:val="0"/>
        <w:autoSpaceDE w:val="0"/>
        <w:autoSpaceDN w:val="0"/>
        <w:adjustRightInd w:val="0"/>
        <w:spacing w:after="0"/>
        <w:rPr>
          <w:rFonts w:ascii="Arial" w:hAnsi="Arial" w:cs="Arial"/>
          <w:sz w:val="16"/>
          <w:szCs w:val="16"/>
        </w:rPr>
      </w:pPr>
    </w:p>
    <w:p w14:paraId="57F53DCF" w14:textId="60997F06" w:rsidR="00A5478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fldChar w:fldCharType="begin"/>
      </w:r>
      <w:r w:rsidRPr="002D5C15">
        <w:rPr>
          <w:rFonts w:ascii="Arial" w:hAnsi="Arial" w:cs="Arial"/>
          <w:sz w:val="16"/>
          <w:szCs w:val="16"/>
        </w:rPr>
        <w:instrText xml:space="preserve">FILENAME  \* upper \p </w:instrText>
      </w:r>
      <w:r w:rsidRPr="002D5C15">
        <w:rPr>
          <w:rFonts w:ascii="Arial" w:hAnsi="Arial" w:cs="Arial"/>
          <w:sz w:val="16"/>
          <w:szCs w:val="16"/>
        </w:rPr>
        <w:fldChar w:fldCharType="separate"/>
      </w:r>
      <w:r w:rsidRPr="002D5C15">
        <w:rPr>
          <w:rFonts w:ascii="Arial" w:hAnsi="Arial" w:cs="Arial"/>
          <w:noProof/>
          <w:sz w:val="16"/>
          <w:szCs w:val="16"/>
        </w:rPr>
        <w:t>S:\DCDC DOCUMENTS\JOB DESCRIPTIONS\DIETARY SUPERVISOR.DOC</w:t>
      </w:r>
      <w:r w:rsidRPr="002D5C15">
        <w:rPr>
          <w:rFonts w:ascii="Arial" w:hAnsi="Arial" w:cs="Arial"/>
          <w:sz w:val="16"/>
          <w:szCs w:val="16"/>
        </w:rPr>
        <w:fldChar w:fldCharType="end"/>
      </w:r>
      <w:r w:rsidRPr="002D5C15">
        <w:rPr>
          <w:rFonts w:ascii="Arial" w:hAnsi="Arial" w:cs="Arial"/>
          <w:sz w:val="16"/>
          <w:szCs w:val="16"/>
        </w:rPr>
        <w:tab/>
      </w:r>
      <w:r w:rsidRPr="002D5C15">
        <w:rPr>
          <w:rFonts w:ascii="Arial" w:hAnsi="Arial" w:cs="Arial"/>
          <w:sz w:val="16"/>
          <w:szCs w:val="16"/>
        </w:rPr>
        <w:tab/>
      </w:r>
    </w:p>
    <w:p w14:paraId="6C32D144" w14:textId="186E3BB5" w:rsidR="00A54785" w:rsidRDefault="00A54785" w:rsidP="00A54785">
      <w:pPr>
        <w:widowControl w:val="0"/>
        <w:autoSpaceDE w:val="0"/>
        <w:autoSpaceDN w:val="0"/>
        <w:adjustRightInd w:val="0"/>
        <w:spacing w:after="0"/>
        <w:ind w:firstLine="720"/>
        <w:rPr>
          <w:rFonts w:ascii="Arial" w:hAnsi="Arial" w:cs="Arial"/>
          <w:sz w:val="16"/>
          <w:szCs w:val="16"/>
        </w:rPr>
      </w:pPr>
      <w:r w:rsidRPr="002D5C15">
        <w:rPr>
          <w:rFonts w:ascii="Arial" w:hAnsi="Arial" w:cs="Arial"/>
          <w:sz w:val="16"/>
          <w:szCs w:val="16"/>
        </w:rPr>
        <w:t>BOARD APPROVED 10/21/99</w:t>
      </w:r>
    </w:p>
    <w:p w14:paraId="7493027B" w14:textId="3CA4BB15" w:rsidR="00A54785" w:rsidRPr="002D5C1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tab/>
        <w:t>Revised 6/14 dd</w:t>
      </w:r>
    </w:p>
    <w:p w14:paraId="46D30E5C" w14:textId="50F545DE" w:rsidR="00A5478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tab/>
        <w:t>Revised 10/17 dv</w:t>
      </w:r>
    </w:p>
    <w:p w14:paraId="13D734D6" w14:textId="4212A6E5" w:rsidR="00B701AF" w:rsidRDefault="00A54785" w:rsidP="00A54785">
      <w:pPr>
        <w:widowControl w:val="0"/>
        <w:autoSpaceDE w:val="0"/>
        <w:autoSpaceDN w:val="0"/>
        <w:adjustRightInd w:val="0"/>
        <w:spacing w:after="0"/>
        <w:rPr>
          <w:rFonts w:ascii="Arial" w:hAnsi="Arial" w:cs="Arial"/>
          <w:sz w:val="16"/>
          <w:szCs w:val="16"/>
        </w:rPr>
      </w:pPr>
      <w:r>
        <w:rPr>
          <w:rFonts w:ascii="Arial" w:hAnsi="Arial" w:cs="Arial"/>
          <w:sz w:val="16"/>
          <w:szCs w:val="16"/>
        </w:rPr>
        <w:tab/>
        <w:t>Revised 9/20 dv</w:t>
      </w:r>
    </w:p>
    <w:p w14:paraId="058E0E99" w14:textId="7A1CF366" w:rsidR="00326D1E" w:rsidRPr="00337BFD" w:rsidRDefault="00A54785" w:rsidP="00A54785">
      <w:pPr>
        <w:widowControl w:val="0"/>
        <w:autoSpaceDE w:val="0"/>
        <w:autoSpaceDN w:val="0"/>
        <w:adjustRightInd w:val="0"/>
        <w:spacing w:after="0"/>
        <w:rPr>
          <w:rFonts w:ascii="Century Gothic" w:hAnsi="Century Gothic" w:cs="Arial"/>
          <w:sz w:val="16"/>
          <w:szCs w:val="16"/>
        </w:rPr>
      </w:pPr>
      <w:r>
        <w:rPr>
          <w:rFonts w:ascii="Arial" w:hAnsi="Arial" w:cs="Arial"/>
          <w:sz w:val="16"/>
          <w:szCs w:val="16"/>
        </w:rPr>
        <w:tab/>
        <w:t xml:space="preserve">Revised </w:t>
      </w:r>
      <w:r w:rsidR="006E1373">
        <w:rPr>
          <w:rFonts w:ascii="Arial" w:hAnsi="Arial" w:cs="Arial"/>
          <w:sz w:val="16"/>
          <w:szCs w:val="16"/>
        </w:rPr>
        <w:t>1</w:t>
      </w:r>
      <w:r>
        <w:rPr>
          <w:rFonts w:ascii="Arial" w:hAnsi="Arial" w:cs="Arial"/>
          <w:sz w:val="16"/>
          <w:szCs w:val="16"/>
        </w:rPr>
        <w:t>2.24 db</w:t>
      </w:r>
    </w:p>
    <w:sectPr w:rsidR="00326D1E" w:rsidRPr="00337BFD" w:rsidSect="00C108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9C5F" w14:textId="77777777" w:rsidR="00B340D6" w:rsidRDefault="00B340D6" w:rsidP="00A20871">
      <w:pPr>
        <w:spacing w:after="0" w:line="240" w:lineRule="auto"/>
      </w:pPr>
      <w:r>
        <w:separator/>
      </w:r>
    </w:p>
  </w:endnote>
  <w:endnote w:type="continuationSeparator" w:id="0">
    <w:p w14:paraId="423E331A" w14:textId="77777777" w:rsidR="00B340D6" w:rsidRDefault="00B340D6" w:rsidP="00A2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97D5" w14:textId="77777777" w:rsidR="00457F05" w:rsidRDefault="004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4917" w14:textId="77777777" w:rsidR="00A20871" w:rsidRDefault="00C95C1B" w:rsidP="00C95C1B">
    <w:pPr>
      <w:pStyle w:val="Footer"/>
      <w:tabs>
        <w:tab w:val="clear" w:pos="9360"/>
      </w:tabs>
      <w:ind w:left="-900" w:right="-630"/>
      <w:jc w:val="center"/>
    </w:pPr>
    <w:r>
      <w:rPr>
        <w:noProof/>
      </w:rPr>
      <w:drawing>
        <wp:inline distT="0" distB="0" distL="0" distR="0" wp14:anchorId="612E608D" wp14:editId="25A7379D">
          <wp:extent cx="7198601" cy="15925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601" cy="1592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EFD4" w14:textId="77777777" w:rsidR="00457F05" w:rsidRDefault="004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F319" w14:textId="77777777" w:rsidR="00B340D6" w:rsidRDefault="00B340D6" w:rsidP="00A20871">
      <w:pPr>
        <w:spacing w:after="0" w:line="240" w:lineRule="auto"/>
      </w:pPr>
      <w:r>
        <w:separator/>
      </w:r>
    </w:p>
  </w:footnote>
  <w:footnote w:type="continuationSeparator" w:id="0">
    <w:p w14:paraId="37833048" w14:textId="77777777" w:rsidR="00B340D6" w:rsidRDefault="00B340D6" w:rsidP="00A2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1EC7" w14:textId="77777777" w:rsidR="00457F05" w:rsidRDefault="004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5687" w14:textId="77777777" w:rsidR="00A20871" w:rsidRPr="00A20871" w:rsidRDefault="00AE4DBC" w:rsidP="00DD75DF">
    <w:pPr>
      <w:pStyle w:val="Header"/>
      <w:ind w:left="144" w:right="288"/>
    </w:pPr>
    <w:r>
      <w:rPr>
        <w:noProof/>
      </w:rPr>
      <w:drawing>
        <wp:inline distT="0" distB="0" distL="0" distR="0" wp14:anchorId="0AAC6DCF" wp14:editId="13FD5F2A">
          <wp:extent cx="2780392" cy="1002890"/>
          <wp:effectExtent l="0" t="0" r="0" b="0"/>
          <wp:docPr id="127474259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2593"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8981" t="32980" r="8153" b="37130"/>
                  <a:stretch/>
                </pic:blipFill>
                <pic:spPr bwMode="auto">
                  <a:xfrm>
                    <a:off x="0" y="0"/>
                    <a:ext cx="2854126" cy="1029486"/>
                  </a:xfrm>
                  <a:prstGeom prst="rect">
                    <a:avLst/>
                  </a:prstGeom>
                  <a:ln>
                    <a:noFill/>
                  </a:ln>
                  <a:extLst>
                    <a:ext uri="{53640926-AAD7-44D8-BBD7-CCE9431645EC}">
                      <a14:shadowObscured xmlns:a14="http://schemas.microsoft.com/office/drawing/2010/main"/>
                    </a:ext>
                  </a:extLst>
                </pic:spPr>
              </pic:pic>
            </a:graphicData>
          </a:graphic>
        </wp:inline>
      </w:drawing>
    </w:r>
    <w:r w:rsidR="004602F8">
      <w:t xml:space="preserve"> </w:t>
    </w:r>
    <w:r w:rsidR="004602F8">
      <w:rPr>
        <w:noProof/>
      </w:rPr>
      <w:drawing>
        <wp:inline distT="0" distB="0" distL="0" distR="0" wp14:anchorId="7A38943D" wp14:editId="679BDB06">
          <wp:extent cx="2770014" cy="990574"/>
          <wp:effectExtent l="0" t="0" r="0" b="0"/>
          <wp:docPr id="7" name="Picture 7" descr="A black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blue background with text&#10;&#10;Description automatically generated"/>
                  <pic:cNvPicPr/>
                </pic:nvPicPr>
                <pic:blipFill rotWithShape="1">
                  <a:blip r:embed="rId2">
                    <a:extLst>
                      <a:ext uri="{28A0092B-C50C-407E-A947-70E740481C1C}">
                        <a14:useLocalDpi xmlns:a14="http://schemas.microsoft.com/office/drawing/2010/main" val="0"/>
                      </a:ext>
                    </a:extLst>
                  </a:blip>
                  <a:srcRect l="42443"/>
                  <a:stretch/>
                </pic:blipFill>
                <pic:spPr bwMode="auto">
                  <a:xfrm>
                    <a:off x="0" y="0"/>
                    <a:ext cx="2770014" cy="99057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F278" w14:textId="77777777" w:rsidR="00457F05" w:rsidRDefault="0045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6C6451E"/>
    <w:lvl w:ilvl="0">
      <w:numFmt w:val="decimal"/>
      <w:lvlText w:val="*"/>
      <w:lvlJc w:val="left"/>
      <w:pPr>
        <w:ind w:left="0" w:firstLine="0"/>
      </w:pPr>
    </w:lvl>
  </w:abstractNum>
  <w:abstractNum w:abstractNumId="1" w15:restartNumberingAfterBreak="0">
    <w:nsid w:val="04BB25EF"/>
    <w:multiLevelType w:val="hybridMultilevel"/>
    <w:tmpl w:val="E96ED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1ECD"/>
    <w:multiLevelType w:val="hybridMultilevel"/>
    <w:tmpl w:val="96C2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86C5D"/>
    <w:multiLevelType w:val="hybridMultilevel"/>
    <w:tmpl w:val="E7C6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754"/>
    <w:multiLevelType w:val="hybridMultilevel"/>
    <w:tmpl w:val="08AC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F6CDF"/>
    <w:multiLevelType w:val="hybridMultilevel"/>
    <w:tmpl w:val="084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10AEE"/>
    <w:multiLevelType w:val="hybridMultilevel"/>
    <w:tmpl w:val="11E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330C"/>
    <w:multiLevelType w:val="hybridMultilevel"/>
    <w:tmpl w:val="9E5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42398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2" w16cid:durableId="292830074">
    <w:abstractNumId w:val="7"/>
  </w:num>
  <w:num w:numId="3" w16cid:durableId="954826534">
    <w:abstractNumId w:val="4"/>
  </w:num>
  <w:num w:numId="4" w16cid:durableId="603850608">
    <w:abstractNumId w:val="1"/>
  </w:num>
  <w:num w:numId="5" w16cid:durableId="656882795">
    <w:abstractNumId w:val="3"/>
  </w:num>
  <w:num w:numId="6" w16cid:durableId="118575444">
    <w:abstractNumId w:val="6"/>
  </w:num>
  <w:num w:numId="7" w16cid:durableId="138572368">
    <w:abstractNumId w:val="5"/>
  </w:num>
  <w:num w:numId="8" w16cid:durableId="152509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D6"/>
    <w:rsid w:val="00032980"/>
    <w:rsid w:val="00111373"/>
    <w:rsid w:val="0011400E"/>
    <w:rsid w:val="001147EE"/>
    <w:rsid w:val="00195304"/>
    <w:rsid w:val="00221E5A"/>
    <w:rsid w:val="00247BF6"/>
    <w:rsid w:val="00251BCA"/>
    <w:rsid w:val="002B41A4"/>
    <w:rsid w:val="002C24C1"/>
    <w:rsid w:val="003134AD"/>
    <w:rsid w:val="00326D1E"/>
    <w:rsid w:val="00337BFD"/>
    <w:rsid w:val="003535BC"/>
    <w:rsid w:val="00374423"/>
    <w:rsid w:val="003917B0"/>
    <w:rsid w:val="00391FED"/>
    <w:rsid w:val="003C5979"/>
    <w:rsid w:val="00421E85"/>
    <w:rsid w:val="00455630"/>
    <w:rsid w:val="00457F05"/>
    <w:rsid w:val="004602F8"/>
    <w:rsid w:val="00480392"/>
    <w:rsid w:val="0049320F"/>
    <w:rsid w:val="004A3747"/>
    <w:rsid w:val="004A490D"/>
    <w:rsid w:val="004F0202"/>
    <w:rsid w:val="0052343F"/>
    <w:rsid w:val="00554CCD"/>
    <w:rsid w:val="005A2827"/>
    <w:rsid w:val="005E16A2"/>
    <w:rsid w:val="0068504F"/>
    <w:rsid w:val="006B61D9"/>
    <w:rsid w:val="006E1373"/>
    <w:rsid w:val="006F2DCB"/>
    <w:rsid w:val="006F46BC"/>
    <w:rsid w:val="0073168B"/>
    <w:rsid w:val="0078145A"/>
    <w:rsid w:val="0085283A"/>
    <w:rsid w:val="009302B6"/>
    <w:rsid w:val="00932E81"/>
    <w:rsid w:val="009471C1"/>
    <w:rsid w:val="00990FBF"/>
    <w:rsid w:val="009B24B7"/>
    <w:rsid w:val="00A20871"/>
    <w:rsid w:val="00A54785"/>
    <w:rsid w:val="00A83544"/>
    <w:rsid w:val="00AA15C3"/>
    <w:rsid w:val="00AB5F1D"/>
    <w:rsid w:val="00AE4DBC"/>
    <w:rsid w:val="00B0029B"/>
    <w:rsid w:val="00B340D6"/>
    <w:rsid w:val="00B701AF"/>
    <w:rsid w:val="00BA51B5"/>
    <w:rsid w:val="00BC7425"/>
    <w:rsid w:val="00BD7CB5"/>
    <w:rsid w:val="00C108F1"/>
    <w:rsid w:val="00C24068"/>
    <w:rsid w:val="00C95C1B"/>
    <w:rsid w:val="00CE6566"/>
    <w:rsid w:val="00D40084"/>
    <w:rsid w:val="00D95EDB"/>
    <w:rsid w:val="00DC05D8"/>
    <w:rsid w:val="00DD420A"/>
    <w:rsid w:val="00DD75DF"/>
    <w:rsid w:val="00E37E64"/>
    <w:rsid w:val="00E44A93"/>
    <w:rsid w:val="00EC3679"/>
    <w:rsid w:val="00EE3246"/>
    <w:rsid w:val="00F16FD9"/>
    <w:rsid w:val="00F41960"/>
    <w:rsid w:val="00FC0BCD"/>
    <w:rsid w:val="00FD3A61"/>
    <w:rsid w:val="00FD48E4"/>
    <w:rsid w:val="00F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FE25"/>
  <w15:chartTrackingRefBased/>
  <w15:docId w15:val="{B35D3B53-7F20-4A97-8D6F-BCAE670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71"/>
  </w:style>
  <w:style w:type="paragraph" w:styleId="Footer">
    <w:name w:val="footer"/>
    <w:basedOn w:val="Normal"/>
    <w:link w:val="FooterChar"/>
    <w:uiPriority w:val="99"/>
    <w:unhideWhenUsed/>
    <w:rsid w:val="00A2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71"/>
  </w:style>
  <w:style w:type="paragraph" w:styleId="BalloonText">
    <w:name w:val="Balloon Text"/>
    <w:basedOn w:val="Normal"/>
    <w:link w:val="BalloonTextChar"/>
    <w:uiPriority w:val="99"/>
    <w:semiHidden/>
    <w:unhideWhenUsed/>
    <w:rsid w:val="00AA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3"/>
    <w:rPr>
      <w:rFonts w:ascii="Segoe UI" w:hAnsi="Segoe UI" w:cs="Segoe UI"/>
      <w:sz w:val="18"/>
      <w:szCs w:val="18"/>
    </w:rPr>
  </w:style>
  <w:style w:type="table" w:styleId="TableGrid">
    <w:name w:val="Table Grid"/>
    <w:basedOn w:val="TableNormal"/>
    <w:uiPriority w:val="39"/>
    <w:rsid w:val="00C108F1"/>
    <w:pPr>
      <w:spacing w:after="0" w:line="240" w:lineRule="auto"/>
    </w:pPr>
    <w:rPr>
      <w:rFonts w:ascii="Century Gothic" w:hAnsi="Century Gothic"/>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2321">
      <w:bodyDiv w:val="1"/>
      <w:marLeft w:val="0"/>
      <w:marRight w:val="0"/>
      <w:marTop w:val="0"/>
      <w:marBottom w:val="0"/>
      <w:divBdr>
        <w:top w:val="none" w:sz="0" w:space="0" w:color="auto"/>
        <w:left w:val="none" w:sz="0" w:space="0" w:color="auto"/>
        <w:bottom w:val="none" w:sz="0" w:space="0" w:color="auto"/>
        <w:right w:val="none" w:sz="0" w:space="0" w:color="auto"/>
      </w:divBdr>
    </w:div>
    <w:div w:id="19821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eilly\AppData\Local\Microsoft\Windows\INetCache\Content.Outlook\QWY3L93D\Letterhea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F75583-1F47-409D-BA93-DC31357D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2024</Template>
  <TotalTime>5</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Reilly</dc:creator>
  <cp:keywords/>
  <dc:description/>
  <cp:lastModifiedBy>Denise Baney</cp:lastModifiedBy>
  <cp:revision>4</cp:revision>
  <cp:lastPrinted>2021-11-08T19:22:00Z</cp:lastPrinted>
  <dcterms:created xsi:type="dcterms:W3CDTF">2024-12-04T16:37:00Z</dcterms:created>
  <dcterms:modified xsi:type="dcterms:W3CDTF">2024-12-04T16:43:00Z</dcterms:modified>
</cp:coreProperties>
</file>